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119"/>
        <w:gridCol w:w="1838"/>
        <w:gridCol w:w="819"/>
        <w:gridCol w:w="4074"/>
      </w:tblGrid>
      <w:tr w:rsidR="00E62455" w:rsidRPr="00B92719" w14:paraId="4AD1FDD6" w14:textId="77777777" w:rsidTr="00754095">
        <w:trPr>
          <w:trHeight w:val="274"/>
          <w:jc w:val="center"/>
        </w:trPr>
        <w:tc>
          <w:tcPr>
            <w:tcW w:w="4957" w:type="dxa"/>
            <w:gridSpan w:val="2"/>
            <w:noWrap/>
          </w:tcPr>
          <w:p w14:paraId="28A23391" w14:textId="177BB951" w:rsidR="00E62455" w:rsidRPr="00E62455" w:rsidRDefault="00E62455" w:rsidP="003A042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62455">
              <w:rPr>
                <w:rFonts w:asciiTheme="minorHAnsi" w:hAnsiTheme="minorHAnsi" w:cstheme="minorHAnsi"/>
                <w:sz w:val="18"/>
                <w:szCs w:val="18"/>
              </w:rPr>
              <w:t xml:space="preserve">Akademický rok/Academic year: </w:t>
            </w:r>
          </w:p>
        </w:tc>
        <w:tc>
          <w:tcPr>
            <w:tcW w:w="4893" w:type="dxa"/>
            <w:gridSpan w:val="2"/>
            <w:noWrap/>
          </w:tcPr>
          <w:p w14:paraId="71A10F39" w14:textId="5F9BFB98" w:rsidR="00E62455" w:rsidRPr="00E62455" w:rsidRDefault="00E62455" w:rsidP="003A042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62455">
              <w:rPr>
                <w:rFonts w:asciiTheme="minorHAnsi" w:hAnsiTheme="minorHAnsi" w:cstheme="minorHAnsi"/>
                <w:sz w:val="18"/>
                <w:szCs w:val="18"/>
              </w:rPr>
              <w:t>Semestr/ Term:</w:t>
            </w:r>
          </w:p>
        </w:tc>
      </w:tr>
      <w:tr w:rsidR="00754095" w:rsidRPr="00B92719" w14:paraId="405A7E4A" w14:textId="77777777" w:rsidTr="00754095">
        <w:trPr>
          <w:trHeight w:val="274"/>
          <w:jc w:val="center"/>
        </w:trPr>
        <w:tc>
          <w:tcPr>
            <w:tcW w:w="4957" w:type="dxa"/>
            <w:gridSpan w:val="2"/>
            <w:noWrap/>
            <w:hideMark/>
          </w:tcPr>
          <w:p w14:paraId="417518FC" w14:textId="35CA83A7" w:rsidR="00754095" w:rsidRPr="00B92719" w:rsidRDefault="00754095" w:rsidP="003A042C">
            <w:pPr>
              <w:rPr>
                <w:rFonts w:asciiTheme="minorHAnsi" w:hAnsiTheme="minorHAnsi" w:cstheme="minorHAnsi"/>
                <w:sz w:val="18"/>
              </w:rPr>
            </w:pPr>
            <w:r w:rsidRPr="00B92719">
              <w:rPr>
                <w:rFonts w:asciiTheme="minorHAnsi" w:hAnsiTheme="minorHAnsi" w:cstheme="minorHAnsi"/>
                <w:sz w:val="18"/>
              </w:rPr>
              <w:t>Jméno / Given name</w:t>
            </w:r>
            <w:r w:rsidR="005871C4">
              <w:rPr>
                <w:rFonts w:asciiTheme="minorHAnsi" w:hAnsiTheme="minorHAnsi" w:cstheme="minorHAnsi"/>
                <w:sz w:val="18"/>
              </w:rPr>
              <w:t>:</w:t>
            </w:r>
          </w:p>
        </w:tc>
        <w:tc>
          <w:tcPr>
            <w:tcW w:w="4893" w:type="dxa"/>
            <w:gridSpan w:val="2"/>
            <w:noWrap/>
            <w:hideMark/>
          </w:tcPr>
          <w:p w14:paraId="444C5B61" w14:textId="352980A6" w:rsidR="00754095" w:rsidRPr="00B92719" w:rsidRDefault="00754095" w:rsidP="003A042C">
            <w:pPr>
              <w:rPr>
                <w:rFonts w:asciiTheme="minorHAnsi" w:hAnsiTheme="minorHAnsi" w:cstheme="minorHAnsi"/>
                <w:sz w:val="18"/>
              </w:rPr>
            </w:pPr>
            <w:r w:rsidRPr="00B92719">
              <w:rPr>
                <w:rFonts w:asciiTheme="minorHAnsi" w:hAnsiTheme="minorHAnsi" w:cstheme="minorHAnsi"/>
                <w:sz w:val="18"/>
              </w:rPr>
              <w:t>Příjmení / Surname</w:t>
            </w:r>
            <w:r w:rsidR="005871C4">
              <w:rPr>
                <w:rFonts w:asciiTheme="minorHAnsi" w:hAnsiTheme="minorHAnsi" w:cstheme="minorHAnsi"/>
                <w:sz w:val="18"/>
              </w:rPr>
              <w:t>:</w:t>
            </w:r>
          </w:p>
        </w:tc>
      </w:tr>
      <w:tr w:rsidR="00754095" w:rsidRPr="00B92719" w14:paraId="3D8E1DF1" w14:textId="77777777" w:rsidTr="00754095">
        <w:trPr>
          <w:trHeight w:val="300"/>
          <w:jc w:val="center"/>
        </w:trPr>
        <w:tc>
          <w:tcPr>
            <w:tcW w:w="3119" w:type="dxa"/>
            <w:noWrap/>
            <w:vAlign w:val="center"/>
            <w:hideMark/>
          </w:tcPr>
          <w:p w14:paraId="1392DB46" w14:textId="77777777" w:rsidR="00754095" w:rsidRPr="00B92719" w:rsidRDefault="00754095" w:rsidP="003A042C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B92719">
              <w:rPr>
                <w:rFonts w:asciiTheme="minorHAnsi" w:hAnsiTheme="minorHAnsi" w:cstheme="minorHAnsi"/>
                <w:sz w:val="18"/>
              </w:rPr>
              <w:t>email</w:t>
            </w:r>
          </w:p>
        </w:tc>
        <w:tc>
          <w:tcPr>
            <w:tcW w:w="2657" w:type="dxa"/>
            <w:gridSpan w:val="2"/>
            <w:noWrap/>
            <w:vAlign w:val="center"/>
            <w:hideMark/>
          </w:tcPr>
          <w:p w14:paraId="03F2C574" w14:textId="77777777" w:rsidR="00754095" w:rsidRPr="00B92719" w:rsidRDefault="00754095" w:rsidP="003A042C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 w:rsidRPr="00B92719">
              <w:rPr>
                <w:rFonts w:asciiTheme="minorHAnsi" w:hAnsiTheme="minorHAnsi" w:cstheme="minorHAnsi"/>
                <w:sz w:val="18"/>
              </w:rPr>
              <w:t>Fakulta ČZU / Faculty at ČZU</w:t>
            </w:r>
          </w:p>
        </w:tc>
        <w:tc>
          <w:tcPr>
            <w:tcW w:w="4074" w:type="dxa"/>
            <w:noWrap/>
            <w:vAlign w:val="center"/>
            <w:hideMark/>
          </w:tcPr>
          <w:p w14:paraId="138DAF63" w14:textId="42547D4E" w:rsidR="00754095" w:rsidRPr="00B92719" w:rsidRDefault="005B1075" w:rsidP="003A042C">
            <w:pPr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P</w:t>
            </w:r>
            <w:r w:rsidRPr="005B1075">
              <w:rPr>
                <w:rFonts w:asciiTheme="minorHAnsi" w:hAnsiTheme="minorHAnsi" w:cstheme="minorHAnsi"/>
                <w:sz w:val="18"/>
              </w:rPr>
              <w:t xml:space="preserve">řijímající </w:t>
            </w:r>
            <w:r w:rsidR="00453612">
              <w:rPr>
                <w:rFonts w:asciiTheme="minorHAnsi" w:hAnsiTheme="minorHAnsi" w:cstheme="minorHAnsi"/>
                <w:sz w:val="18"/>
              </w:rPr>
              <w:t>inst</w:t>
            </w:r>
            <w:r>
              <w:rPr>
                <w:rFonts w:asciiTheme="minorHAnsi" w:hAnsiTheme="minorHAnsi" w:cstheme="minorHAnsi"/>
                <w:sz w:val="18"/>
              </w:rPr>
              <w:t>.</w:t>
            </w:r>
            <w:r w:rsidR="00754095" w:rsidRPr="00B92719">
              <w:rPr>
                <w:rFonts w:asciiTheme="minorHAnsi" w:hAnsiTheme="minorHAnsi" w:cstheme="minorHAnsi"/>
                <w:sz w:val="18"/>
              </w:rPr>
              <w:t xml:space="preserve"> / Receiving </w:t>
            </w:r>
            <w:r>
              <w:rPr>
                <w:rFonts w:asciiTheme="minorHAnsi" w:hAnsiTheme="minorHAnsi" w:cstheme="minorHAnsi"/>
                <w:sz w:val="18"/>
              </w:rPr>
              <w:t>i</w:t>
            </w:r>
            <w:r w:rsidR="00453612">
              <w:rPr>
                <w:rFonts w:asciiTheme="minorHAnsi" w:hAnsiTheme="minorHAnsi" w:cstheme="minorHAnsi"/>
                <w:sz w:val="18"/>
              </w:rPr>
              <w:t>nst</w:t>
            </w:r>
            <w:r w:rsidR="00754095" w:rsidRPr="00B92719">
              <w:rPr>
                <w:rFonts w:asciiTheme="minorHAnsi" w:hAnsiTheme="minorHAnsi" w:cstheme="minorHAnsi"/>
                <w:sz w:val="18"/>
              </w:rPr>
              <w:t>. (Erasmus code)</w:t>
            </w:r>
          </w:p>
        </w:tc>
      </w:tr>
      <w:tr w:rsidR="00754095" w:rsidRPr="00B92719" w14:paraId="649A7FBF" w14:textId="77777777" w:rsidTr="00754095">
        <w:trPr>
          <w:trHeight w:val="336"/>
          <w:jc w:val="center"/>
        </w:trPr>
        <w:tc>
          <w:tcPr>
            <w:tcW w:w="3119" w:type="dxa"/>
            <w:noWrap/>
            <w:hideMark/>
          </w:tcPr>
          <w:p w14:paraId="20379469" w14:textId="77777777" w:rsidR="00754095" w:rsidRPr="00B92719" w:rsidRDefault="00754095" w:rsidP="003A042C">
            <w:pPr>
              <w:rPr>
                <w:rFonts w:asciiTheme="minorHAnsi" w:hAnsiTheme="minorHAnsi" w:cstheme="minorHAnsi"/>
                <w:sz w:val="18"/>
                <w:u w:val="single"/>
              </w:rPr>
            </w:pPr>
          </w:p>
        </w:tc>
        <w:tc>
          <w:tcPr>
            <w:tcW w:w="2657" w:type="dxa"/>
            <w:gridSpan w:val="2"/>
            <w:noWrap/>
            <w:hideMark/>
          </w:tcPr>
          <w:p w14:paraId="0F4555DE" w14:textId="77777777" w:rsidR="00754095" w:rsidRPr="00B92719" w:rsidRDefault="00754095" w:rsidP="003A042C">
            <w:pPr>
              <w:rPr>
                <w:rFonts w:asciiTheme="minorHAnsi" w:hAnsiTheme="minorHAnsi" w:cstheme="minorHAnsi"/>
                <w:sz w:val="18"/>
              </w:rPr>
            </w:pPr>
            <w:r w:rsidRPr="00B92719">
              <w:rPr>
                <w:rFonts w:asciiTheme="minorHAnsi" w:hAnsiTheme="minorHAnsi" w:cstheme="minorHAnsi"/>
                <w:sz w:val="18"/>
              </w:rPr>
              <w:t> </w:t>
            </w:r>
          </w:p>
        </w:tc>
        <w:tc>
          <w:tcPr>
            <w:tcW w:w="4074" w:type="dxa"/>
            <w:noWrap/>
            <w:hideMark/>
          </w:tcPr>
          <w:p w14:paraId="71FBD154" w14:textId="77777777" w:rsidR="00754095" w:rsidRPr="00B92719" w:rsidRDefault="00754095" w:rsidP="003A042C">
            <w:pPr>
              <w:rPr>
                <w:rFonts w:asciiTheme="minorHAnsi" w:hAnsiTheme="minorHAnsi" w:cstheme="minorHAnsi"/>
                <w:sz w:val="18"/>
              </w:rPr>
            </w:pPr>
            <w:r w:rsidRPr="00B92719">
              <w:rPr>
                <w:rFonts w:asciiTheme="minorHAnsi" w:hAnsiTheme="minorHAnsi" w:cstheme="minorHAnsi"/>
                <w:sz w:val="18"/>
              </w:rPr>
              <w:t> </w:t>
            </w:r>
          </w:p>
        </w:tc>
      </w:tr>
    </w:tbl>
    <w:p w14:paraId="309FC2D9" w14:textId="77777777" w:rsidR="00016D20" w:rsidRPr="002A00C3" w:rsidRDefault="00016D20" w:rsidP="00EC1AC5">
      <w:pPr>
        <w:spacing w:after="0"/>
        <w:jc w:val="center"/>
        <w:rPr>
          <w:b/>
          <w:lang w:val="en-GB"/>
        </w:rPr>
      </w:pPr>
    </w:p>
    <w:p w14:paraId="5525A1D8" w14:textId="087BC296" w:rsidR="00016D20" w:rsidRPr="00754095" w:rsidRDefault="00016D20" w:rsidP="00016D20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iCs/>
          <w:color w:val="000000"/>
          <w:lang w:val="en-GB" w:eastAsia="en-GB"/>
        </w:rPr>
      </w:pPr>
      <w:r w:rsidRPr="00754095">
        <w:rPr>
          <w:rFonts w:ascii="Calibri" w:eastAsia="Times New Roman" w:hAnsi="Calibri" w:cs="Times New Roman"/>
          <w:b/>
          <w:bCs/>
          <w:iCs/>
          <w:color w:val="000000"/>
          <w:lang w:val="en-GB" w:eastAsia="en-GB"/>
        </w:rPr>
        <w:t>Transcript of Records</w:t>
      </w:r>
      <w:r w:rsidRPr="00754095" w:rsidDel="0082252E">
        <w:rPr>
          <w:rFonts w:ascii="Calibri" w:eastAsia="Times New Roman" w:hAnsi="Calibri" w:cs="Times New Roman"/>
          <w:b/>
          <w:bCs/>
          <w:iCs/>
          <w:color w:val="000000"/>
          <w:lang w:val="en-GB" w:eastAsia="en-GB"/>
        </w:rPr>
        <w:t xml:space="preserve"> </w:t>
      </w:r>
      <w:r w:rsidRPr="00754095">
        <w:rPr>
          <w:rFonts w:ascii="Calibri" w:eastAsia="Times New Roman" w:hAnsi="Calibri" w:cs="Times New Roman"/>
          <w:b/>
          <w:bCs/>
          <w:iCs/>
          <w:color w:val="000000"/>
          <w:lang w:val="en-GB" w:eastAsia="en-GB"/>
        </w:rPr>
        <w:t xml:space="preserve">at the Receiving Institution </w:t>
      </w:r>
    </w:p>
    <w:p w14:paraId="0EE4B2B0" w14:textId="2CE71071" w:rsidR="00754095" w:rsidRPr="00754095" w:rsidRDefault="00754095" w:rsidP="00016D20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iCs/>
          <w:color w:val="000000"/>
          <w:lang w:val="en-GB" w:eastAsia="en-GB"/>
        </w:rPr>
      </w:pPr>
      <w:r w:rsidRPr="00754095">
        <w:rPr>
          <w:rFonts w:ascii="Calibri" w:eastAsia="Times New Roman" w:hAnsi="Calibri" w:cs="Times New Roman"/>
          <w:b/>
          <w:bCs/>
          <w:iCs/>
          <w:color w:val="000000"/>
          <w:lang w:val="en-GB" w:eastAsia="en-GB"/>
        </w:rPr>
        <w:t>and</w:t>
      </w:r>
    </w:p>
    <w:p w14:paraId="151E713E" w14:textId="579508FB" w:rsidR="00754095" w:rsidRPr="00754095" w:rsidRDefault="00754095" w:rsidP="00016D20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iCs/>
          <w:color w:val="000000"/>
          <w:lang w:val="en-GB" w:eastAsia="en-GB"/>
        </w:rPr>
      </w:pPr>
      <w:r w:rsidRPr="00754095">
        <w:rPr>
          <w:rFonts w:ascii="Calibri" w:eastAsia="Times New Roman" w:hAnsi="Calibri" w:cs="Times New Roman"/>
          <w:b/>
          <w:bCs/>
          <w:iCs/>
          <w:color w:val="000000"/>
          <w:lang w:val="en-GB" w:eastAsia="en-GB"/>
        </w:rPr>
        <w:t>Recognition of the courses completed at the Receiving Institution</w:t>
      </w:r>
    </w:p>
    <w:p w14:paraId="0B8678F4" w14:textId="40DACE1B" w:rsidR="00754095" w:rsidRDefault="00754095" w:rsidP="00016D20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iCs/>
          <w:color w:val="000000"/>
          <w:lang w:val="en-GB" w:eastAsia="en-GB"/>
        </w:rPr>
      </w:pPr>
    </w:p>
    <w:p w14:paraId="2521B4C2" w14:textId="19202CE1" w:rsidR="00754095" w:rsidRDefault="00754095" w:rsidP="00016D20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iCs/>
          <w:color w:val="000000"/>
          <w:lang w:val="en-GB" w:eastAsia="en-GB"/>
        </w:rPr>
      </w:pPr>
    </w:p>
    <w:p w14:paraId="02666246" w14:textId="2F78A14C" w:rsidR="00754095" w:rsidRPr="00016D20" w:rsidRDefault="00754095" w:rsidP="00754095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iCs/>
          <w:color w:val="000000"/>
          <w:lang w:val="en-GB" w:eastAsia="en-GB"/>
        </w:rPr>
      </w:pPr>
      <w:r w:rsidRPr="00016D20">
        <w:rPr>
          <w:rFonts w:ascii="Calibri" w:eastAsia="Times New Roman" w:hAnsi="Calibri" w:cs="Times New Roman"/>
          <w:b/>
          <w:bCs/>
          <w:i/>
          <w:iCs/>
          <w:color w:val="000000"/>
          <w:lang w:val="en-GB" w:eastAsia="en-GB"/>
        </w:rPr>
        <w:t>Transcript of Records</w:t>
      </w:r>
      <w:r w:rsidRPr="00016D20" w:rsidDel="0082252E">
        <w:rPr>
          <w:rFonts w:ascii="Calibri" w:eastAsia="Times New Roman" w:hAnsi="Calibri" w:cs="Times New Roman"/>
          <w:b/>
          <w:bCs/>
          <w:i/>
          <w:iCs/>
          <w:color w:val="000000"/>
          <w:lang w:val="en-GB" w:eastAsia="en-GB"/>
        </w:rPr>
        <w:t xml:space="preserve"> </w:t>
      </w:r>
      <w:r w:rsidRPr="00016D20">
        <w:rPr>
          <w:rFonts w:ascii="Calibri" w:eastAsia="Times New Roman" w:hAnsi="Calibri" w:cs="Times New Roman"/>
          <w:b/>
          <w:bCs/>
          <w:i/>
          <w:iCs/>
          <w:color w:val="000000"/>
          <w:lang w:val="en-GB" w:eastAsia="en-GB"/>
        </w:rPr>
        <w:t xml:space="preserve">at the Receiving Institution </w:t>
      </w:r>
    </w:p>
    <w:p w14:paraId="69DCA0A0" w14:textId="68C9C6EB" w:rsidR="00EC7C21" w:rsidRPr="002A00C3" w:rsidRDefault="00EC7C21" w:rsidP="00B57D80">
      <w:pPr>
        <w:spacing w:after="0"/>
        <w:rPr>
          <w:lang w:val="en-GB"/>
        </w:rPr>
      </w:pPr>
    </w:p>
    <w:tbl>
      <w:tblPr>
        <w:tblW w:w="1091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89"/>
        <w:gridCol w:w="1134"/>
        <w:gridCol w:w="3263"/>
        <w:gridCol w:w="918"/>
        <w:gridCol w:w="1148"/>
        <w:gridCol w:w="639"/>
        <w:gridCol w:w="423"/>
        <w:gridCol w:w="1276"/>
        <w:gridCol w:w="1125"/>
      </w:tblGrid>
      <w:tr w:rsidR="00DE2FCB" w:rsidRPr="0089462B" w14:paraId="69DCA0A7" w14:textId="59A8E4BD" w:rsidTr="00754095">
        <w:trPr>
          <w:trHeight w:val="100"/>
        </w:trPr>
        <w:tc>
          <w:tcPr>
            <w:tcW w:w="989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A0A1" w14:textId="77777777" w:rsidR="00DE2FCB" w:rsidRPr="002A00C3" w:rsidRDefault="00DE2FCB" w:rsidP="003F21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lang w:val="en-GB"/>
              </w:rPr>
              <w:br w:type="page"/>
            </w:r>
          </w:p>
          <w:p w14:paraId="69DCA0A2" w14:textId="77777777" w:rsidR="00DE2FCB" w:rsidRPr="002A00C3" w:rsidRDefault="00DE2FCB" w:rsidP="003F21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926" w:type="dxa"/>
            <w:gridSpan w:val="8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41DDAAF1" w14:textId="77777777" w:rsidR="00DE2FCB" w:rsidRPr="002A00C3" w:rsidRDefault="00DE2FCB" w:rsidP="00B54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  <w:p w14:paraId="3F5C079E" w14:textId="77777777" w:rsidR="00DE2FCB" w:rsidRPr="002A00C3" w:rsidRDefault="00DE2FCB" w:rsidP="00B54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DE2FCB" w:rsidRPr="0089462B" w14:paraId="69DCA0B2" w14:textId="489D13E3" w:rsidTr="00754095">
        <w:trPr>
          <w:trHeight w:val="456"/>
        </w:trPr>
        <w:tc>
          <w:tcPr>
            <w:tcW w:w="989" w:type="dxa"/>
            <w:vMerge w:val="restart"/>
            <w:tcBorders>
              <w:top w:val="nil"/>
              <w:left w:val="double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69DCA0A8" w14:textId="77777777" w:rsidR="00DE2FCB" w:rsidRPr="002A00C3" w:rsidRDefault="00DE2FCB" w:rsidP="00034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Table C</w:t>
            </w:r>
          </w:p>
          <w:p w14:paraId="69DCA0A9" w14:textId="77777777" w:rsidR="00DE2FCB" w:rsidRPr="002A00C3" w:rsidRDefault="00DE2FCB" w:rsidP="00034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After the mobility</w:t>
            </w:r>
          </w:p>
          <w:p w14:paraId="69DCA0AA" w14:textId="77777777" w:rsidR="00DE2FCB" w:rsidRPr="002A00C3" w:rsidRDefault="00DE2FCB" w:rsidP="00034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69DCA0AB" w14:textId="77777777" w:rsidR="00DE2FCB" w:rsidRPr="002A00C3" w:rsidRDefault="00DE2FCB" w:rsidP="00034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69DCA0AC" w14:textId="77777777" w:rsidR="00DE2FCB" w:rsidRPr="002A00C3" w:rsidRDefault="00DE2FCB" w:rsidP="00034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AD" w14:textId="77777777" w:rsidR="00DE2FCB" w:rsidRPr="002A00C3" w:rsidRDefault="00DE2FCB" w:rsidP="004F60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Component code</w:t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br/>
              <w:t>(if any)</w:t>
            </w:r>
          </w:p>
        </w:tc>
        <w:tc>
          <w:tcPr>
            <w:tcW w:w="3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42BF0" w14:textId="7A081B7F" w:rsidR="00DE2FCB" w:rsidRPr="002A00C3" w:rsidRDefault="00DE2FCB" w:rsidP="00295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Component title at the Receiving Institution</w:t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  <w:p w14:paraId="69DCA0AE" w14:textId="5A565820" w:rsidR="00DE2FCB" w:rsidRPr="002A00C3" w:rsidRDefault="00DE2FCB" w:rsidP="00295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(as indicated in the course catalogue) 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A0AF" w14:textId="77777777" w:rsidR="00DE2FCB" w:rsidRPr="002A00C3" w:rsidRDefault="00DE2FCB" w:rsidP="004F60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Was the component successfully completed by the student? </w:t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[Yes/No]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B0" w14:textId="40B5AB3C" w:rsidR="00DE2FCB" w:rsidRPr="002A00C3" w:rsidRDefault="00DE2FCB" w:rsidP="00B214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Number of ECTS credits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69DCA0B1" w14:textId="6125E604" w:rsidR="00DE2FCB" w:rsidRPr="002A00C3" w:rsidRDefault="00DE2FCB" w:rsidP="00605D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ECTS grade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double" w:sz="6" w:space="0" w:color="000000"/>
            </w:tcBorders>
          </w:tcPr>
          <w:p w14:paraId="4D10BCFD" w14:textId="6D9751B1" w:rsidR="00DE2FCB" w:rsidRPr="002A00C3" w:rsidRDefault="00DE2FCB" w:rsidP="00605D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Grades received at the Receiving Institution</w:t>
            </w:r>
          </w:p>
        </w:tc>
      </w:tr>
      <w:tr w:rsidR="00DE2FCB" w:rsidRPr="0089462B" w14:paraId="69DCA0B9" w14:textId="162F015E" w:rsidTr="00754095">
        <w:trPr>
          <w:trHeight w:val="122"/>
        </w:trPr>
        <w:tc>
          <w:tcPr>
            <w:tcW w:w="989" w:type="dxa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A0B3" w14:textId="77777777" w:rsidR="00DE2FCB" w:rsidRPr="002A00C3" w:rsidRDefault="00DE2FCB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B4" w14:textId="77777777" w:rsidR="00DE2FCB" w:rsidRPr="002A00C3" w:rsidRDefault="00DE2FCB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B5" w14:textId="77777777" w:rsidR="00DE2FCB" w:rsidRPr="002A00C3" w:rsidRDefault="00DE2FCB" w:rsidP="003F21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A0B6" w14:textId="77777777" w:rsidR="00DE2FCB" w:rsidRPr="002A00C3" w:rsidRDefault="00DE2FCB" w:rsidP="003F21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CA0B7" w14:textId="77777777" w:rsidR="00DE2FCB" w:rsidRPr="002A00C3" w:rsidRDefault="00DE2FCB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69DCA0B8" w14:textId="77777777" w:rsidR="00DE2FCB" w:rsidRPr="002A00C3" w:rsidRDefault="00DE2FCB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double" w:sz="6" w:space="0" w:color="000000"/>
            </w:tcBorders>
          </w:tcPr>
          <w:p w14:paraId="24542341" w14:textId="77777777" w:rsidR="00DE2FCB" w:rsidRPr="002A00C3" w:rsidRDefault="00DE2FCB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DE2FCB" w:rsidRPr="0089462B" w14:paraId="69DCA0C0" w14:textId="4AD93F9E" w:rsidTr="00754095">
        <w:trPr>
          <w:trHeight w:val="119"/>
        </w:trPr>
        <w:tc>
          <w:tcPr>
            <w:tcW w:w="989" w:type="dxa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A0BA" w14:textId="77777777" w:rsidR="00DE2FCB" w:rsidRPr="002A00C3" w:rsidRDefault="00DE2FCB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BB" w14:textId="77777777" w:rsidR="00DE2FCB" w:rsidRPr="002A00C3" w:rsidRDefault="00DE2FCB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2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BC" w14:textId="77777777" w:rsidR="00DE2FCB" w:rsidRPr="002A00C3" w:rsidRDefault="00DE2FCB" w:rsidP="003F21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A0BD" w14:textId="77777777" w:rsidR="00DE2FCB" w:rsidRPr="002A00C3" w:rsidRDefault="00DE2FCB" w:rsidP="003F21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CA0BE" w14:textId="77777777" w:rsidR="00DE2FCB" w:rsidRPr="002A00C3" w:rsidRDefault="00DE2FCB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69DCA0BF" w14:textId="77777777" w:rsidR="00DE2FCB" w:rsidRPr="002A00C3" w:rsidRDefault="00DE2FCB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double" w:sz="6" w:space="0" w:color="000000"/>
            </w:tcBorders>
          </w:tcPr>
          <w:p w14:paraId="0B6A636C" w14:textId="77777777" w:rsidR="00DE2FCB" w:rsidRPr="002A00C3" w:rsidRDefault="00DE2FCB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DE2FCB" w:rsidRPr="0089462B" w14:paraId="69DCA0C7" w14:textId="0B74E39B" w:rsidTr="00754095">
        <w:trPr>
          <w:trHeight w:val="194"/>
        </w:trPr>
        <w:tc>
          <w:tcPr>
            <w:tcW w:w="989" w:type="dxa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A0C1" w14:textId="77777777" w:rsidR="00DE2FCB" w:rsidRPr="002A00C3" w:rsidRDefault="00DE2FCB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C2" w14:textId="77777777" w:rsidR="00DE2FCB" w:rsidRPr="002A00C3" w:rsidRDefault="00DE2FCB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C3" w14:textId="77777777" w:rsidR="00DE2FCB" w:rsidRPr="002A00C3" w:rsidRDefault="00DE2FCB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A0C4" w14:textId="77777777" w:rsidR="00DE2FCB" w:rsidRPr="002A00C3" w:rsidRDefault="00DE2FCB" w:rsidP="003F21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CA0C5" w14:textId="77777777" w:rsidR="00DE2FCB" w:rsidRPr="002A00C3" w:rsidRDefault="00DE2FCB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69DCA0C6" w14:textId="77777777" w:rsidR="00DE2FCB" w:rsidRPr="002A00C3" w:rsidRDefault="00DE2FCB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double" w:sz="6" w:space="0" w:color="000000"/>
            </w:tcBorders>
          </w:tcPr>
          <w:p w14:paraId="1E4C5BB8" w14:textId="77777777" w:rsidR="00DE2FCB" w:rsidRPr="002A00C3" w:rsidRDefault="00DE2FCB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DE2FCB" w:rsidRPr="0089462B" w14:paraId="69DCA0CE" w14:textId="72677456" w:rsidTr="00754095">
        <w:trPr>
          <w:trHeight w:val="194"/>
        </w:trPr>
        <w:tc>
          <w:tcPr>
            <w:tcW w:w="989" w:type="dxa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DCA0C8" w14:textId="77777777" w:rsidR="00DE2FCB" w:rsidRPr="002A00C3" w:rsidRDefault="00DE2FCB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A0C9" w14:textId="77777777" w:rsidR="00DE2FCB" w:rsidRPr="002A00C3" w:rsidRDefault="00DE2FCB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A0CA" w14:textId="77777777" w:rsidR="00DE2FCB" w:rsidRPr="002A00C3" w:rsidRDefault="00DE2FCB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DCA0CB" w14:textId="77777777" w:rsidR="00DE2FCB" w:rsidRPr="002A00C3" w:rsidRDefault="00DE2FCB" w:rsidP="003F21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DCA0CC" w14:textId="77777777" w:rsidR="00DE2FCB" w:rsidRPr="002A00C3" w:rsidRDefault="00DE2FCB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69DCA0CD" w14:textId="77777777" w:rsidR="00DE2FCB" w:rsidRPr="002A00C3" w:rsidRDefault="00DE2FCB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double" w:sz="6" w:space="0" w:color="000000"/>
            </w:tcBorders>
          </w:tcPr>
          <w:p w14:paraId="05E706ED" w14:textId="77777777" w:rsidR="00DE2FCB" w:rsidRPr="002A00C3" w:rsidRDefault="00DE2FCB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DE2FCB" w:rsidRPr="0089462B" w14:paraId="69DCA0D5" w14:textId="0B0152FF" w:rsidTr="00754095">
        <w:trPr>
          <w:trHeight w:val="194"/>
        </w:trPr>
        <w:tc>
          <w:tcPr>
            <w:tcW w:w="989" w:type="dxa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DCA0CF" w14:textId="77777777" w:rsidR="00DE2FCB" w:rsidRPr="002A00C3" w:rsidRDefault="00DE2FCB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A0D0" w14:textId="77777777" w:rsidR="00DE2FCB" w:rsidRPr="002A00C3" w:rsidRDefault="00DE2FCB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A0D1" w14:textId="77777777" w:rsidR="00DE2FCB" w:rsidRPr="002A00C3" w:rsidRDefault="00DE2FCB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DCA0D2" w14:textId="77777777" w:rsidR="00DE2FCB" w:rsidRPr="002A00C3" w:rsidRDefault="00DE2FCB" w:rsidP="003F21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DCA0D3" w14:textId="77777777" w:rsidR="00DE2FCB" w:rsidRPr="002A00C3" w:rsidRDefault="00DE2FCB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69DCA0D4" w14:textId="77777777" w:rsidR="00DE2FCB" w:rsidRPr="002A00C3" w:rsidRDefault="00DE2FCB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double" w:sz="6" w:space="0" w:color="000000"/>
            </w:tcBorders>
          </w:tcPr>
          <w:p w14:paraId="4CD9AA26" w14:textId="77777777" w:rsidR="00DE2FCB" w:rsidRPr="002A00C3" w:rsidRDefault="00DE2FCB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DE2FCB" w:rsidRPr="002A00C3" w14:paraId="69DCA0DC" w14:textId="55613F68" w:rsidTr="00754095">
        <w:trPr>
          <w:trHeight w:val="174"/>
        </w:trPr>
        <w:tc>
          <w:tcPr>
            <w:tcW w:w="989" w:type="dxa"/>
            <w:vMerge/>
            <w:tcBorders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A0D6" w14:textId="77777777" w:rsidR="00DE2FCB" w:rsidRPr="002A00C3" w:rsidRDefault="00DE2FCB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9926" w:type="dxa"/>
            <w:gridSpan w:val="8"/>
            <w:tcBorders>
              <w:top w:val="nil"/>
              <w:left w:val="single" w:sz="8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ECA5D30" w14:textId="383FED88" w:rsidR="00DE2FCB" w:rsidRPr="002A00C3" w:rsidRDefault="00DE2FCB" w:rsidP="00671F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Total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number of ECTS credits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: …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…..……</w:t>
            </w:r>
          </w:p>
        </w:tc>
      </w:tr>
      <w:tr w:rsidR="00DE2FCB" w:rsidRPr="002A00C3" w14:paraId="5E87AABE" w14:textId="0465BD34" w:rsidTr="00754095">
        <w:trPr>
          <w:trHeight w:val="174"/>
        </w:trPr>
        <w:tc>
          <w:tcPr>
            <w:tcW w:w="2123" w:type="dxa"/>
            <w:gridSpan w:val="2"/>
            <w:tcBorders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96A2D7" w14:textId="7AA2DEC6" w:rsidR="00DE2FCB" w:rsidRPr="00016D20" w:rsidRDefault="00DE2FCB" w:rsidP="00016D2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cs-CZ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Coordinator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n-GB"/>
              </w:rPr>
              <w:t>’s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cs-CZ" w:eastAsia="en-GB"/>
              </w:rPr>
              <w:t xml:space="preserve"> signature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:</w:t>
            </w:r>
          </w:p>
        </w:tc>
        <w:tc>
          <w:tcPr>
            <w:tcW w:w="4181" w:type="dxa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50652F" w14:textId="77777777" w:rsidR="00DE2FCB" w:rsidRDefault="00DE2FCB" w:rsidP="00016D2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  <w:p w14:paraId="11F1EC3F" w14:textId="77777777" w:rsidR="00DE2FCB" w:rsidRPr="002A00C3" w:rsidRDefault="00DE2FCB" w:rsidP="00016D2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87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900F413" w14:textId="15AE27AC" w:rsidR="00DE2FCB" w:rsidRPr="002A00C3" w:rsidRDefault="00DE2FCB" w:rsidP="00016D2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Date and stamp:</w:t>
            </w:r>
          </w:p>
        </w:tc>
        <w:tc>
          <w:tcPr>
            <w:tcW w:w="2824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4E18214C" w14:textId="77777777" w:rsidR="00DE2FCB" w:rsidRPr="002A00C3" w:rsidRDefault="00DE2FCB" w:rsidP="00016D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</w:tbl>
    <w:p w14:paraId="56721FA1" w14:textId="7C6E8366" w:rsidR="00754095" w:rsidRDefault="00754095" w:rsidP="00B57D80">
      <w:pPr>
        <w:spacing w:after="0"/>
        <w:rPr>
          <w:lang w:val="en-GB"/>
        </w:rPr>
      </w:pPr>
    </w:p>
    <w:p w14:paraId="36B3DA90" w14:textId="77777777" w:rsidR="00754095" w:rsidRDefault="00754095" w:rsidP="00B57D80">
      <w:pPr>
        <w:spacing w:after="0"/>
        <w:rPr>
          <w:lang w:val="en-GB"/>
        </w:rPr>
      </w:pPr>
    </w:p>
    <w:p w14:paraId="39AB0873" w14:textId="41D0A59E" w:rsidR="00754095" w:rsidRPr="00754095" w:rsidRDefault="00754095" w:rsidP="00754095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iCs/>
          <w:color w:val="000000"/>
          <w:lang w:val="en-GB" w:eastAsia="en-GB"/>
        </w:rPr>
      </w:pPr>
      <w:r w:rsidRPr="00754095">
        <w:rPr>
          <w:rFonts w:ascii="Calibri" w:eastAsia="Times New Roman" w:hAnsi="Calibri" w:cs="Times New Roman"/>
          <w:b/>
          <w:bCs/>
          <w:i/>
          <w:iCs/>
          <w:color w:val="000000"/>
          <w:lang w:val="en-GB" w:eastAsia="en-GB"/>
        </w:rPr>
        <w:t xml:space="preserve">Recognition of the courses completed at the </w:t>
      </w:r>
      <w:r>
        <w:rPr>
          <w:rFonts w:ascii="Calibri" w:eastAsia="Times New Roman" w:hAnsi="Calibri" w:cs="Times New Roman"/>
          <w:b/>
          <w:bCs/>
          <w:i/>
          <w:iCs/>
          <w:color w:val="000000"/>
          <w:lang w:val="en-GB" w:eastAsia="en-GB"/>
        </w:rPr>
        <w:t>R</w:t>
      </w:r>
      <w:r w:rsidRPr="00754095">
        <w:rPr>
          <w:rFonts w:ascii="Calibri" w:eastAsia="Times New Roman" w:hAnsi="Calibri" w:cs="Times New Roman"/>
          <w:b/>
          <w:bCs/>
          <w:i/>
          <w:iCs/>
          <w:color w:val="000000"/>
          <w:lang w:val="en-GB" w:eastAsia="en-GB"/>
        </w:rPr>
        <w:t xml:space="preserve">eceiving </w:t>
      </w:r>
      <w:r>
        <w:rPr>
          <w:rFonts w:ascii="Calibri" w:eastAsia="Times New Roman" w:hAnsi="Calibri" w:cs="Times New Roman"/>
          <w:b/>
          <w:bCs/>
          <w:i/>
          <w:iCs/>
          <w:color w:val="000000"/>
          <w:lang w:val="en-GB" w:eastAsia="en-GB"/>
        </w:rPr>
        <w:t>Institution</w:t>
      </w:r>
    </w:p>
    <w:tbl>
      <w:tblPr>
        <w:tblW w:w="1106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91"/>
        <w:gridCol w:w="1135"/>
        <w:gridCol w:w="1564"/>
        <w:gridCol w:w="1417"/>
        <w:gridCol w:w="986"/>
        <w:gridCol w:w="426"/>
        <w:gridCol w:w="58"/>
        <w:gridCol w:w="193"/>
        <w:gridCol w:w="316"/>
        <w:gridCol w:w="1208"/>
        <w:gridCol w:w="69"/>
        <w:gridCol w:w="154"/>
        <w:gridCol w:w="1275"/>
        <w:gridCol w:w="61"/>
        <w:gridCol w:w="236"/>
        <w:gridCol w:w="547"/>
        <w:gridCol w:w="279"/>
        <w:gridCol w:w="145"/>
      </w:tblGrid>
      <w:tr w:rsidR="00754095" w:rsidRPr="002A00C3" w14:paraId="1A1C8C7D" w14:textId="77777777" w:rsidTr="00754095">
        <w:trPr>
          <w:trHeight w:val="75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569766" w14:textId="77777777" w:rsidR="00754095" w:rsidRPr="002A00C3" w:rsidRDefault="00754095" w:rsidP="003A04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FB0F93" w14:textId="77777777" w:rsidR="00754095" w:rsidRPr="002A00C3" w:rsidRDefault="00754095" w:rsidP="003A04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9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916D6B" w14:textId="77777777" w:rsidR="00754095" w:rsidRDefault="00754095" w:rsidP="003A04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F74D2" w14:textId="77777777" w:rsidR="00754095" w:rsidRPr="002A00C3" w:rsidRDefault="00754095" w:rsidP="003A04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D152B0" w14:textId="77777777" w:rsidR="00754095" w:rsidRDefault="00754095" w:rsidP="003A04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5DFED5" w14:textId="77777777" w:rsidR="00754095" w:rsidRPr="002A00C3" w:rsidRDefault="00754095" w:rsidP="003A04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60380" w14:textId="77777777" w:rsidR="00754095" w:rsidRPr="002A00C3" w:rsidRDefault="00754095" w:rsidP="003A04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12257" w14:textId="77777777" w:rsidR="00754095" w:rsidRPr="002A00C3" w:rsidRDefault="00754095" w:rsidP="003A04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4F191B" w14:textId="77777777" w:rsidR="00754095" w:rsidRPr="002A00C3" w:rsidRDefault="00754095" w:rsidP="003A04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</w:tcPr>
          <w:p w14:paraId="2A82EED0" w14:textId="77777777" w:rsidR="00754095" w:rsidRPr="002A00C3" w:rsidRDefault="00754095" w:rsidP="003A04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105868" w14:textId="77777777" w:rsidR="00754095" w:rsidRPr="002A00C3" w:rsidRDefault="00754095" w:rsidP="003A04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754095" w:rsidRPr="002A00C3" w14:paraId="4B001A41" w14:textId="77777777" w:rsidTr="00754095">
        <w:trPr>
          <w:gridAfter w:val="1"/>
          <w:wAfter w:w="145" w:type="dxa"/>
          <w:trHeight w:val="104"/>
        </w:trPr>
        <w:tc>
          <w:tcPr>
            <w:tcW w:w="99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650E1" w14:textId="77777777" w:rsidR="00754095" w:rsidRPr="002A00C3" w:rsidRDefault="00754095" w:rsidP="003A04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924" w:type="dxa"/>
            <w:gridSpan w:val="16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2899ADCB" w14:textId="77777777" w:rsidR="00754095" w:rsidRPr="002A00C3" w:rsidRDefault="00754095" w:rsidP="003A0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Transcript of Records and Recognition at the Sending Institution</w:t>
            </w:r>
          </w:p>
          <w:p w14:paraId="2AAD075C" w14:textId="77777777" w:rsidR="00754095" w:rsidRPr="002A00C3" w:rsidRDefault="00754095" w:rsidP="003A0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754095" w:rsidRPr="002A00C3" w14:paraId="588BBC53" w14:textId="77777777" w:rsidTr="00754095">
        <w:trPr>
          <w:gridAfter w:val="1"/>
          <w:wAfter w:w="145" w:type="dxa"/>
          <w:trHeight w:val="386"/>
        </w:trPr>
        <w:tc>
          <w:tcPr>
            <w:tcW w:w="991" w:type="dxa"/>
            <w:vMerge w:val="restart"/>
            <w:tcBorders>
              <w:top w:val="nil"/>
              <w:left w:val="double" w:sz="6" w:space="0" w:color="auto"/>
              <w:right w:val="nil"/>
            </w:tcBorders>
            <w:shd w:val="clear" w:color="auto" w:fill="auto"/>
            <w:hideMark/>
          </w:tcPr>
          <w:p w14:paraId="5DFC148A" w14:textId="77777777" w:rsidR="00754095" w:rsidRPr="002A00C3" w:rsidRDefault="00754095" w:rsidP="003A0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Table D</w:t>
            </w:r>
          </w:p>
          <w:p w14:paraId="2AACE5AD" w14:textId="77777777" w:rsidR="00754095" w:rsidRPr="002A00C3" w:rsidRDefault="00754095" w:rsidP="003A0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After the mobility</w:t>
            </w:r>
          </w:p>
          <w:p w14:paraId="45F3D4C5" w14:textId="77777777" w:rsidR="00754095" w:rsidRPr="002A00C3" w:rsidRDefault="00754095" w:rsidP="003A0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363668E0" w14:textId="77777777" w:rsidR="00754095" w:rsidRPr="002A00C3" w:rsidRDefault="00754095" w:rsidP="003A0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6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23503" w14:textId="77777777" w:rsidR="00754095" w:rsidRPr="00DE2FCB" w:rsidRDefault="00754095" w:rsidP="003A0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Component title at the Receiving Institution) </w:t>
            </w: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(as indicated in the course catalogue)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8938D" w14:textId="77777777" w:rsidR="00754095" w:rsidRPr="002A00C3" w:rsidRDefault="00754095" w:rsidP="003A0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Component code 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(if any) </w:t>
            </w:r>
          </w:p>
        </w:tc>
        <w:tc>
          <w:tcPr>
            <w:tcW w:w="341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14B6F" w14:textId="77777777" w:rsidR="00754095" w:rsidRPr="002A00C3" w:rsidRDefault="00754095" w:rsidP="003A0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Title of recognised component</w:t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at the Sending Institution</w:t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  <w:p w14:paraId="0997B88B" w14:textId="77777777" w:rsidR="00754095" w:rsidRPr="002A00C3" w:rsidRDefault="00754095" w:rsidP="003A0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(as indicated in the course catalogue)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1C8F7075" w14:textId="77777777" w:rsidR="00754095" w:rsidRPr="002A00C3" w:rsidRDefault="00754095" w:rsidP="003A0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Number of ECTS credits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r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ecognised</w:t>
            </w:r>
          </w:p>
        </w:tc>
        <w:tc>
          <w:tcPr>
            <w:tcW w:w="1123" w:type="dxa"/>
            <w:gridSpan w:val="4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double" w:sz="6" w:space="0" w:color="000000"/>
            </w:tcBorders>
          </w:tcPr>
          <w:p w14:paraId="45DA08AD" w14:textId="77777777" w:rsidR="00754095" w:rsidRPr="002A00C3" w:rsidRDefault="00754095" w:rsidP="003A0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Grades registered at the Sending Institution</w:t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(if applicable)</w:t>
            </w:r>
          </w:p>
        </w:tc>
      </w:tr>
      <w:tr w:rsidR="00754095" w:rsidRPr="002A00C3" w14:paraId="1D72D8DB" w14:textId="77777777" w:rsidTr="00754095">
        <w:trPr>
          <w:gridAfter w:val="1"/>
          <w:wAfter w:w="145" w:type="dxa"/>
          <w:trHeight w:val="89"/>
        </w:trPr>
        <w:tc>
          <w:tcPr>
            <w:tcW w:w="991" w:type="dxa"/>
            <w:vMerge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C49013" w14:textId="77777777" w:rsidR="00754095" w:rsidRPr="002A00C3" w:rsidRDefault="00754095" w:rsidP="003A04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69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7ED2A" w14:textId="77777777" w:rsidR="00754095" w:rsidRPr="002A00C3" w:rsidRDefault="00754095" w:rsidP="003A042C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229F1" w14:textId="77777777" w:rsidR="00754095" w:rsidRPr="002A00C3" w:rsidRDefault="00754095" w:rsidP="003A04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41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FFD98C" w14:textId="77777777" w:rsidR="00754095" w:rsidRPr="002A00C3" w:rsidRDefault="00754095" w:rsidP="003A0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4F497EEA" w14:textId="77777777" w:rsidR="00754095" w:rsidRPr="002A00C3" w:rsidRDefault="00754095" w:rsidP="003A0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23" w:type="dxa"/>
            <w:gridSpan w:val="4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double" w:sz="6" w:space="0" w:color="000000"/>
            </w:tcBorders>
          </w:tcPr>
          <w:p w14:paraId="5196B38C" w14:textId="77777777" w:rsidR="00754095" w:rsidRPr="002A00C3" w:rsidRDefault="00754095" w:rsidP="003A0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754095" w:rsidRPr="002A00C3" w14:paraId="1654C504" w14:textId="77777777" w:rsidTr="00754095">
        <w:trPr>
          <w:gridAfter w:val="1"/>
          <w:wAfter w:w="145" w:type="dxa"/>
          <w:trHeight w:val="163"/>
        </w:trPr>
        <w:tc>
          <w:tcPr>
            <w:tcW w:w="991" w:type="dxa"/>
            <w:vMerge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F5F89D" w14:textId="77777777" w:rsidR="00754095" w:rsidRPr="002A00C3" w:rsidRDefault="00754095" w:rsidP="003A04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6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F7B92" w14:textId="77777777" w:rsidR="00754095" w:rsidRPr="002A00C3" w:rsidRDefault="00754095" w:rsidP="003A042C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47665" w14:textId="77777777" w:rsidR="00754095" w:rsidRPr="002A00C3" w:rsidRDefault="00754095" w:rsidP="003A04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41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7EB8CF" w14:textId="77777777" w:rsidR="00754095" w:rsidRPr="002A00C3" w:rsidRDefault="00754095" w:rsidP="003A0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0184DF47" w14:textId="77777777" w:rsidR="00754095" w:rsidRPr="002A00C3" w:rsidRDefault="00754095" w:rsidP="003A0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23" w:type="dxa"/>
            <w:gridSpan w:val="4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double" w:sz="6" w:space="0" w:color="000000"/>
            </w:tcBorders>
          </w:tcPr>
          <w:p w14:paraId="617666DB" w14:textId="77777777" w:rsidR="00754095" w:rsidRPr="002A00C3" w:rsidRDefault="00754095" w:rsidP="003A0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ED4025" w:rsidRPr="002A00C3" w14:paraId="28720B65" w14:textId="77777777" w:rsidTr="00754095">
        <w:trPr>
          <w:gridAfter w:val="1"/>
          <w:wAfter w:w="145" w:type="dxa"/>
          <w:trHeight w:val="163"/>
        </w:trPr>
        <w:tc>
          <w:tcPr>
            <w:tcW w:w="991" w:type="dxa"/>
            <w:vMerge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0A38DD4A" w14:textId="77777777" w:rsidR="00ED4025" w:rsidRPr="002A00C3" w:rsidRDefault="00ED4025" w:rsidP="003A04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6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8E1262" w14:textId="77777777" w:rsidR="00ED4025" w:rsidRPr="002A00C3" w:rsidRDefault="00ED4025" w:rsidP="003A042C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6423C6" w14:textId="77777777" w:rsidR="00ED4025" w:rsidRPr="002A00C3" w:rsidRDefault="00ED4025" w:rsidP="003A04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1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BD4B88" w14:textId="77777777" w:rsidR="00ED4025" w:rsidRPr="002A00C3" w:rsidRDefault="00ED4025" w:rsidP="003A0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3C0769C3" w14:textId="77777777" w:rsidR="00ED4025" w:rsidRPr="002A00C3" w:rsidRDefault="00ED4025" w:rsidP="003A0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23" w:type="dxa"/>
            <w:gridSpan w:val="4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double" w:sz="6" w:space="0" w:color="000000"/>
            </w:tcBorders>
          </w:tcPr>
          <w:p w14:paraId="03713104" w14:textId="77777777" w:rsidR="00ED4025" w:rsidRPr="002A00C3" w:rsidRDefault="00ED4025" w:rsidP="003A0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ED4025" w:rsidRPr="002A00C3" w14:paraId="38D5521A" w14:textId="77777777" w:rsidTr="00754095">
        <w:trPr>
          <w:gridAfter w:val="1"/>
          <w:wAfter w:w="145" w:type="dxa"/>
          <w:trHeight w:val="163"/>
        </w:trPr>
        <w:tc>
          <w:tcPr>
            <w:tcW w:w="991" w:type="dxa"/>
            <w:vMerge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146BB4DA" w14:textId="77777777" w:rsidR="00ED4025" w:rsidRPr="002A00C3" w:rsidRDefault="00ED4025" w:rsidP="003A04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6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05BE54" w14:textId="77777777" w:rsidR="00ED4025" w:rsidRPr="002A00C3" w:rsidRDefault="00ED4025" w:rsidP="003A042C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6359A9" w14:textId="77777777" w:rsidR="00ED4025" w:rsidRPr="002A00C3" w:rsidRDefault="00ED4025" w:rsidP="003A04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1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736444" w14:textId="77777777" w:rsidR="00ED4025" w:rsidRPr="002A00C3" w:rsidRDefault="00ED4025" w:rsidP="003A0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9DA5434" w14:textId="77777777" w:rsidR="00ED4025" w:rsidRPr="002A00C3" w:rsidRDefault="00ED4025" w:rsidP="003A0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23" w:type="dxa"/>
            <w:gridSpan w:val="4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double" w:sz="6" w:space="0" w:color="000000"/>
            </w:tcBorders>
          </w:tcPr>
          <w:p w14:paraId="37DD1E04" w14:textId="77777777" w:rsidR="00ED4025" w:rsidRPr="002A00C3" w:rsidRDefault="00ED4025" w:rsidP="003A0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ED4025" w:rsidRPr="002A00C3" w14:paraId="1589500B" w14:textId="77777777" w:rsidTr="00754095">
        <w:trPr>
          <w:gridAfter w:val="1"/>
          <w:wAfter w:w="145" w:type="dxa"/>
          <w:trHeight w:val="163"/>
        </w:trPr>
        <w:tc>
          <w:tcPr>
            <w:tcW w:w="991" w:type="dxa"/>
            <w:vMerge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5EC5B41C" w14:textId="77777777" w:rsidR="00ED4025" w:rsidRPr="002A00C3" w:rsidRDefault="00ED4025" w:rsidP="003A04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6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9B7302" w14:textId="77777777" w:rsidR="00ED4025" w:rsidRPr="002A00C3" w:rsidRDefault="00ED4025" w:rsidP="003A042C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97EF97" w14:textId="77777777" w:rsidR="00ED4025" w:rsidRPr="002A00C3" w:rsidRDefault="00ED4025" w:rsidP="003A04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1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CF41DC" w14:textId="77777777" w:rsidR="00ED4025" w:rsidRPr="002A00C3" w:rsidRDefault="00ED4025" w:rsidP="003A0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81E4BC5" w14:textId="77777777" w:rsidR="00ED4025" w:rsidRPr="002A00C3" w:rsidRDefault="00ED4025" w:rsidP="003A0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23" w:type="dxa"/>
            <w:gridSpan w:val="4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double" w:sz="6" w:space="0" w:color="000000"/>
            </w:tcBorders>
          </w:tcPr>
          <w:p w14:paraId="2D4D9CE9" w14:textId="77777777" w:rsidR="00ED4025" w:rsidRPr="002A00C3" w:rsidRDefault="00ED4025" w:rsidP="003A0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ED4025" w:rsidRPr="002A00C3" w14:paraId="6D2F63BD" w14:textId="77777777" w:rsidTr="00754095">
        <w:trPr>
          <w:gridAfter w:val="1"/>
          <w:wAfter w:w="145" w:type="dxa"/>
          <w:trHeight w:val="163"/>
        </w:trPr>
        <w:tc>
          <w:tcPr>
            <w:tcW w:w="991" w:type="dxa"/>
            <w:vMerge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2C692FE0" w14:textId="77777777" w:rsidR="00ED4025" w:rsidRPr="002A00C3" w:rsidRDefault="00ED4025" w:rsidP="003A04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6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5E73F3" w14:textId="77777777" w:rsidR="00ED4025" w:rsidRPr="002A00C3" w:rsidRDefault="00ED4025" w:rsidP="003A042C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93075E" w14:textId="77777777" w:rsidR="00ED4025" w:rsidRPr="002A00C3" w:rsidRDefault="00ED4025" w:rsidP="003A04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1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8E9609" w14:textId="77777777" w:rsidR="00ED4025" w:rsidRPr="002A00C3" w:rsidRDefault="00ED4025" w:rsidP="003A0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441EBEE5" w14:textId="77777777" w:rsidR="00ED4025" w:rsidRPr="002A00C3" w:rsidRDefault="00ED4025" w:rsidP="003A0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23" w:type="dxa"/>
            <w:gridSpan w:val="4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double" w:sz="6" w:space="0" w:color="000000"/>
            </w:tcBorders>
          </w:tcPr>
          <w:p w14:paraId="6A8E390C" w14:textId="77777777" w:rsidR="00ED4025" w:rsidRPr="002A00C3" w:rsidRDefault="00ED4025" w:rsidP="003A0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ED4025" w:rsidRPr="002A00C3" w14:paraId="158CBFDD" w14:textId="77777777" w:rsidTr="00754095">
        <w:trPr>
          <w:gridAfter w:val="1"/>
          <w:wAfter w:w="145" w:type="dxa"/>
          <w:trHeight w:val="163"/>
        </w:trPr>
        <w:tc>
          <w:tcPr>
            <w:tcW w:w="991" w:type="dxa"/>
            <w:vMerge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0BB8D0B8" w14:textId="77777777" w:rsidR="00ED4025" w:rsidRPr="002A00C3" w:rsidRDefault="00ED4025" w:rsidP="003A04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6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2BCCA7" w14:textId="77777777" w:rsidR="00ED4025" w:rsidRPr="002A00C3" w:rsidRDefault="00ED4025" w:rsidP="003A042C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570A25" w14:textId="77777777" w:rsidR="00ED4025" w:rsidRPr="002A00C3" w:rsidRDefault="00ED4025" w:rsidP="003A04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1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2D015C" w14:textId="77777777" w:rsidR="00ED4025" w:rsidRPr="002A00C3" w:rsidRDefault="00ED4025" w:rsidP="003A0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669A110B" w14:textId="77777777" w:rsidR="00ED4025" w:rsidRPr="002A00C3" w:rsidRDefault="00ED4025" w:rsidP="003A0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23" w:type="dxa"/>
            <w:gridSpan w:val="4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double" w:sz="6" w:space="0" w:color="000000"/>
            </w:tcBorders>
          </w:tcPr>
          <w:p w14:paraId="3F8CBF1E" w14:textId="77777777" w:rsidR="00ED4025" w:rsidRPr="002A00C3" w:rsidRDefault="00ED4025" w:rsidP="003A0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ED4025" w:rsidRPr="002A00C3" w14:paraId="56C26E8B" w14:textId="77777777" w:rsidTr="00754095">
        <w:trPr>
          <w:gridAfter w:val="1"/>
          <w:wAfter w:w="145" w:type="dxa"/>
          <w:trHeight w:val="163"/>
        </w:trPr>
        <w:tc>
          <w:tcPr>
            <w:tcW w:w="991" w:type="dxa"/>
            <w:vMerge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53BB85FA" w14:textId="77777777" w:rsidR="00ED4025" w:rsidRPr="002A00C3" w:rsidRDefault="00ED4025" w:rsidP="003A04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6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0FA99A" w14:textId="77777777" w:rsidR="00ED4025" w:rsidRPr="002A00C3" w:rsidRDefault="00ED4025" w:rsidP="003A042C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EA545B" w14:textId="77777777" w:rsidR="00ED4025" w:rsidRPr="002A00C3" w:rsidRDefault="00ED4025" w:rsidP="003A04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1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B317FA" w14:textId="77777777" w:rsidR="00ED4025" w:rsidRPr="002A00C3" w:rsidRDefault="00ED4025" w:rsidP="003A0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60ABA164" w14:textId="77777777" w:rsidR="00ED4025" w:rsidRPr="002A00C3" w:rsidRDefault="00ED4025" w:rsidP="003A0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23" w:type="dxa"/>
            <w:gridSpan w:val="4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double" w:sz="6" w:space="0" w:color="000000"/>
            </w:tcBorders>
          </w:tcPr>
          <w:p w14:paraId="335B75C9" w14:textId="77777777" w:rsidR="00ED4025" w:rsidRPr="002A00C3" w:rsidRDefault="00ED4025" w:rsidP="003A0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ED4025" w:rsidRPr="002A00C3" w14:paraId="4B7E03BD" w14:textId="77777777" w:rsidTr="00754095">
        <w:trPr>
          <w:gridAfter w:val="1"/>
          <w:wAfter w:w="145" w:type="dxa"/>
          <w:trHeight w:val="163"/>
        </w:trPr>
        <w:tc>
          <w:tcPr>
            <w:tcW w:w="991" w:type="dxa"/>
            <w:vMerge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6C81BFCD" w14:textId="77777777" w:rsidR="00ED4025" w:rsidRPr="002A00C3" w:rsidRDefault="00ED4025" w:rsidP="003A04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6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A80220" w14:textId="77777777" w:rsidR="00ED4025" w:rsidRPr="002A00C3" w:rsidRDefault="00ED4025" w:rsidP="003A042C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6659C4" w14:textId="77777777" w:rsidR="00ED4025" w:rsidRPr="002A00C3" w:rsidRDefault="00ED4025" w:rsidP="003A04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1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8EB3BC" w14:textId="77777777" w:rsidR="00ED4025" w:rsidRPr="002A00C3" w:rsidRDefault="00ED4025" w:rsidP="003A0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7A91ECC3" w14:textId="77777777" w:rsidR="00ED4025" w:rsidRPr="002A00C3" w:rsidRDefault="00ED4025" w:rsidP="003A0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23" w:type="dxa"/>
            <w:gridSpan w:val="4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double" w:sz="6" w:space="0" w:color="000000"/>
            </w:tcBorders>
          </w:tcPr>
          <w:p w14:paraId="4B350141" w14:textId="77777777" w:rsidR="00ED4025" w:rsidRPr="002A00C3" w:rsidRDefault="00ED4025" w:rsidP="003A0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ED4025" w:rsidRPr="002A00C3" w14:paraId="4E1E2009" w14:textId="77777777" w:rsidTr="00754095">
        <w:trPr>
          <w:gridAfter w:val="1"/>
          <w:wAfter w:w="145" w:type="dxa"/>
          <w:trHeight w:val="163"/>
        </w:trPr>
        <w:tc>
          <w:tcPr>
            <w:tcW w:w="991" w:type="dxa"/>
            <w:vMerge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0832D33D" w14:textId="77777777" w:rsidR="00ED4025" w:rsidRPr="002A00C3" w:rsidRDefault="00ED4025" w:rsidP="003A04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6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DE8023" w14:textId="77777777" w:rsidR="00ED4025" w:rsidRPr="002A00C3" w:rsidRDefault="00ED4025" w:rsidP="003A042C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E6824E" w14:textId="77777777" w:rsidR="00ED4025" w:rsidRPr="002A00C3" w:rsidRDefault="00ED4025" w:rsidP="003A04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1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2197AB" w14:textId="77777777" w:rsidR="00ED4025" w:rsidRPr="002A00C3" w:rsidRDefault="00ED4025" w:rsidP="003A0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13C450D8" w14:textId="77777777" w:rsidR="00ED4025" w:rsidRPr="002A00C3" w:rsidRDefault="00ED4025" w:rsidP="003A0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23" w:type="dxa"/>
            <w:gridSpan w:val="4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double" w:sz="6" w:space="0" w:color="000000"/>
            </w:tcBorders>
          </w:tcPr>
          <w:p w14:paraId="6D5E1A26" w14:textId="77777777" w:rsidR="00ED4025" w:rsidRPr="002A00C3" w:rsidRDefault="00ED4025" w:rsidP="003A0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ED4025" w:rsidRPr="002A00C3" w14:paraId="077C85AE" w14:textId="77777777" w:rsidTr="00754095">
        <w:trPr>
          <w:gridAfter w:val="1"/>
          <w:wAfter w:w="145" w:type="dxa"/>
          <w:trHeight w:val="163"/>
        </w:trPr>
        <w:tc>
          <w:tcPr>
            <w:tcW w:w="991" w:type="dxa"/>
            <w:vMerge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5EFE71E5" w14:textId="77777777" w:rsidR="00ED4025" w:rsidRPr="002A00C3" w:rsidRDefault="00ED4025" w:rsidP="003A04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6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643D6C" w14:textId="77777777" w:rsidR="00ED4025" w:rsidRPr="002A00C3" w:rsidRDefault="00ED4025" w:rsidP="003A042C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955344" w14:textId="77777777" w:rsidR="00ED4025" w:rsidRPr="002A00C3" w:rsidRDefault="00ED4025" w:rsidP="003A04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1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A83B49" w14:textId="77777777" w:rsidR="00ED4025" w:rsidRPr="002A00C3" w:rsidRDefault="00ED4025" w:rsidP="003A0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09F7225C" w14:textId="77777777" w:rsidR="00ED4025" w:rsidRPr="002A00C3" w:rsidRDefault="00ED4025" w:rsidP="003A0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23" w:type="dxa"/>
            <w:gridSpan w:val="4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double" w:sz="6" w:space="0" w:color="000000"/>
            </w:tcBorders>
          </w:tcPr>
          <w:p w14:paraId="68EDD7CB" w14:textId="77777777" w:rsidR="00ED4025" w:rsidRPr="002A00C3" w:rsidRDefault="00ED4025" w:rsidP="003A0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ED4025" w:rsidRPr="002A00C3" w14:paraId="773A188E" w14:textId="77777777" w:rsidTr="00754095">
        <w:trPr>
          <w:gridAfter w:val="1"/>
          <w:wAfter w:w="145" w:type="dxa"/>
          <w:trHeight w:val="163"/>
        </w:trPr>
        <w:tc>
          <w:tcPr>
            <w:tcW w:w="991" w:type="dxa"/>
            <w:vMerge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4D41C0A5" w14:textId="77777777" w:rsidR="00ED4025" w:rsidRPr="002A00C3" w:rsidRDefault="00ED4025" w:rsidP="003A04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6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8868AF" w14:textId="77777777" w:rsidR="00ED4025" w:rsidRPr="002A00C3" w:rsidRDefault="00ED4025" w:rsidP="003A042C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24ED40" w14:textId="77777777" w:rsidR="00ED4025" w:rsidRPr="002A00C3" w:rsidRDefault="00ED4025" w:rsidP="003A04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1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AE6479" w14:textId="77777777" w:rsidR="00ED4025" w:rsidRPr="002A00C3" w:rsidRDefault="00ED4025" w:rsidP="003A0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065166F5" w14:textId="77777777" w:rsidR="00ED4025" w:rsidRPr="002A00C3" w:rsidRDefault="00ED4025" w:rsidP="003A0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23" w:type="dxa"/>
            <w:gridSpan w:val="4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double" w:sz="6" w:space="0" w:color="000000"/>
            </w:tcBorders>
          </w:tcPr>
          <w:p w14:paraId="7BE765D2" w14:textId="77777777" w:rsidR="00ED4025" w:rsidRPr="002A00C3" w:rsidRDefault="00ED4025" w:rsidP="003A0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ED4025" w:rsidRPr="002A00C3" w14:paraId="3BB3F9EF" w14:textId="77777777" w:rsidTr="00754095">
        <w:trPr>
          <w:gridAfter w:val="1"/>
          <w:wAfter w:w="145" w:type="dxa"/>
          <w:trHeight w:val="163"/>
        </w:trPr>
        <w:tc>
          <w:tcPr>
            <w:tcW w:w="991" w:type="dxa"/>
            <w:vMerge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0127D12F" w14:textId="77777777" w:rsidR="00ED4025" w:rsidRPr="002A00C3" w:rsidRDefault="00ED4025" w:rsidP="003A04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6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90BB6F" w14:textId="77777777" w:rsidR="00ED4025" w:rsidRPr="002A00C3" w:rsidRDefault="00ED4025" w:rsidP="003A042C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73767B" w14:textId="77777777" w:rsidR="00ED4025" w:rsidRPr="002A00C3" w:rsidRDefault="00ED4025" w:rsidP="003A04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1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9513F1" w14:textId="77777777" w:rsidR="00ED4025" w:rsidRPr="002A00C3" w:rsidRDefault="00ED4025" w:rsidP="003A0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482AD46D" w14:textId="77777777" w:rsidR="00ED4025" w:rsidRPr="002A00C3" w:rsidRDefault="00ED4025" w:rsidP="003A0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23" w:type="dxa"/>
            <w:gridSpan w:val="4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double" w:sz="6" w:space="0" w:color="000000"/>
            </w:tcBorders>
          </w:tcPr>
          <w:p w14:paraId="2E242534" w14:textId="77777777" w:rsidR="00ED4025" w:rsidRPr="002A00C3" w:rsidRDefault="00ED4025" w:rsidP="003A0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ED4025" w:rsidRPr="002A00C3" w14:paraId="268A2FC8" w14:textId="77777777" w:rsidTr="00754095">
        <w:trPr>
          <w:gridAfter w:val="1"/>
          <w:wAfter w:w="145" w:type="dxa"/>
          <w:trHeight w:val="163"/>
        </w:trPr>
        <w:tc>
          <w:tcPr>
            <w:tcW w:w="991" w:type="dxa"/>
            <w:vMerge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4FB73E86" w14:textId="77777777" w:rsidR="00ED4025" w:rsidRPr="002A00C3" w:rsidRDefault="00ED4025" w:rsidP="003A04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6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E67651" w14:textId="77777777" w:rsidR="00ED4025" w:rsidRPr="002A00C3" w:rsidRDefault="00ED4025" w:rsidP="003A042C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55E0E2" w14:textId="77777777" w:rsidR="00ED4025" w:rsidRPr="002A00C3" w:rsidRDefault="00ED4025" w:rsidP="003A04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1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A127AD" w14:textId="77777777" w:rsidR="00ED4025" w:rsidRPr="002A00C3" w:rsidRDefault="00ED4025" w:rsidP="003A0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497BEF24" w14:textId="77777777" w:rsidR="00ED4025" w:rsidRPr="002A00C3" w:rsidRDefault="00ED4025" w:rsidP="003A0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23" w:type="dxa"/>
            <w:gridSpan w:val="4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double" w:sz="6" w:space="0" w:color="000000"/>
            </w:tcBorders>
          </w:tcPr>
          <w:p w14:paraId="32920302" w14:textId="77777777" w:rsidR="00ED4025" w:rsidRPr="002A00C3" w:rsidRDefault="00ED4025" w:rsidP="003A0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754095" w:rsidRPr="002A00C3" w14:paraId="1D6F63EC" w14:textId="77777777" w:rsidTr="00754095">
        <w:trPr>
          <w:gridAfter w:val="1"/>
          <w:wAfter w:w="145" w:type="dxa"/>
          <w:trHeight w:val="96"/>
        </w:trPr>
        <w:tc>
          <w:tcPr>
            <w:tcW w:w="991" w:type="dxa"/>
            <w:vMerge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16E725" w14:textId="77777777" w:rsidR="00754095" w:rsidRPr="002A00C3" w:rsidRDefault="00754095" w:rsidP="003A04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6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E553B" w14:textId="77777777" w:rsidR="00754095" w:rsidRPr="002A00C3" w:rsidRDefault="00754095" w:rsidP="003A042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8634A" w14:textId="77777777" w:rsidR="00754095" w:rsidRPr="002A00C3" w:rsidRDefault="00754095" w:rsidP="003A042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41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D60A31" w14:textId="77777777" w:rsidR="00754095" w:rsidRPr="002A00C3" w:rsidRDefault="00754095" w:rsidP="003A0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7751D164" w14:textId="77777777" w:rsidR="00754095" w:rsidRPr="002A00C3" w:rsidRDefault="00754095" w:rsidP="003A0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23" w:type="dxa"/>
            <w:gridSpan w:val="4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double" w:sz="6" w:space="0" w:color="000000"/>
            </w:tcBorders>
          </w:tcPr>
          <w:p w14:paraId="18DAD022" w14:textId="77777777" w:rsidR="00754095" w:rsidRPr="002A00C3" w:rsidRDefault="00754095" w:rsidP="003A0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754095" w:rsidRPr="002A00C3" w14:paraId="184C7F63" w14:textId="77777777" w:rsidTr="00754095">
        <w:trPr>
          <w:gridAfter w:val="1"/>
          <w:wAfter w:w="145" w:type="dxa"/>
          <w:trHeight w:val="96"/>
        </w:trPr>
        <w:tc>
          <w:tcPr>
            <w:tcW w:w="991" w:type="dxa"/>
            <w:vMerge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555917B8" w14:textId="77777777" w:rsidR="00754095" w:rsidRPr="002A00C3" w:rsidRDefault="00754095" w:rsidP="003A04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6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EFD684" w14:textId="77777777" w:rsidR="00754095" w:rsidRPr="002A00C3" w:rsidRDefault="00754095" w:rsidP="003A042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057CA3" w14:textId="77777777" w:rsidR="00754095" w:rsidRPr="002A00C3" w:rsidRDefault="00754095" w:rsidP="003A042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1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8B6EA2" w14:textId="77777777" w:rsidR="00754095" w:rsidRPr="002A00C3" w:rsidRDefault="00754095" w:rsidP="003A0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2E1FE23E" w14:textId="77777777" w:rsidR="00754095" w:rsidRPr="002A00C3" w:rsidRDefault="00754095" w:rsidP="003A0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23" w:type="dxa"/>
            <w:gridSpan w:val="4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double" w:sz="6" w:space="0" w:color="000000"/>
            </w:tcBorders>
          </w:tcPr>
          <w:p w14:paraId="18373081" w14:textId="77777777" w:rsidR="00754095" w:rsidRPr="002A00C3" w:rsidRDefault="00754095" w:rsidP="003A0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754095" w:rsidRPr="002A00C3" w14:paraId="1B9A6464" w14:textId="77777777" w:rsidTr="00754095">
        <w:trPr>
          <w:gridAfter w:val="1"/>
          <w:wAfter w:w="145" w:type="dxa"/>
          <w:trHeight w:val="96"/>
        </w:trPr>
        <w:tc>
          <w:tcPr>
            <w:tcW w:w="991" w:type="dxa"/>
            <w:vMerge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49BFA71F" w14:textId="77777777" w:rsidR="00754095" w:rsidRPr="002A00C3" w:rsidRDefault="00754095" w:rsidP="003A04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6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7B25E7" w14:textId="77777777" w:rsidR="00754095" w:rsidRPr="002A00C3" w:rsidRDefault="00754095" w:rsidP="003A042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6A005D" w14:textId="77777777" w:rsidR="00754095" w:rsidRPr="002A00C3" w:rsidRDefault="00754095" w:rsidP="003A042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341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9CA36A" w14:textId="77777777" w:rsidR="00754095" w:rsidRPr="002A00C3" w:rsidRDefault="00754095" w:rsidP="003A0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7C35D2C0" w14:textId="77777777" w:rsidR="00754095" w:rsidRPr="002A00C3" w:rsidRDefault="00754095" w:rsidP="003A0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23" w:type="dxa"/>
            <w:gridSpan w:val="4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double" w:sz="6" w:space="0" w:color="000000"/>
            </w:tcBorders>
          </w:tcPr>
          <w:p w14:paraId="37E30743" w14:textId="77777777" w:rsidR="00754095" w:rsidRPr="002A00C3" w:rsidRDefault="00754095" w:rsidP="003A0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754095" w:rsidRPr="002A00C3" w14:paraId="770A3A4C" w14:textId="77777777" w:rsidTr="00754095">
        <w:trPr>
          <w:gridAfter w:val="1"/>
          <w:wAfter w:w="145" w:type="dxa"/>
          <w:trHeight w:val="171"/>
        </w:trPr>
        <w:tc>
          <w:tcPr>
            <w:tcW w:w="991" w:type="dxa"/>
            <w:vMerge/>
            <w:tcBorders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0A1C02" w14:textId="77777777" w:rsidR="00754095" w:rsidRPr="002A00C3" w:rsidRDefault="00754095" w:rsidP="003A042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9924" w:type="dxa"/>
            <w:gridSpan w:val="16"/>
            <w:tcBorders>
              <w:top w:val="nil"/>
              <w:left w:val="single" w:sz="8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57E13DBC" w14:textId="2FD017BC" w:rsidR="00754095" w:rsidRPr="002A00C3" w:rsidRDefault="00754095" w:rsidP="00671F8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Total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number of ECTS credits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: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……….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…</w:t>
            </w:r>
          </w:p>
        </w:tc>
      </w:tr>
      <w:tr w:rsidR="00754095" w:rsidRPr="002A00C3" w14:paraId="1D01C10D" w14:textId="77777777" w:rsidTr="00754095">
        <w:trPr>
          <w:gridAfter w:val="1"/>
          <w:wAfter w:w="145" w:type="dxa"/>
          <w:trHeight w:val="174"/>
        </w:trPr>
        <w:tc>
          <w:tcPr>
            <w:tcW w:w="2126" w:type="dxa"/>
            <w:gridSpan w:val="2"/>
            <w:tcBorders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6B701E" w14:textId="77777777" w:rsidR="00754095" w:rsidRPr="00016D20" w:rsidRDefault="00754095" w:rsidP="003A042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cs-CZ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Coordinator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n-GB"/>
              </w:rPr>
              <w:t>’s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cs-CZ" w:eastAsia="en-GB"/>
              </w:rPr>
              <w:t xml:space="preserve"> signature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:</w:t>
            </w:r>
          </w:p>
        </w:tc>
        <w:tc>
          <w:tcPr>
            <w:tcW w:w="4451" w:type="dxa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B90823" w14:textId="77777777" w:rsidR="00754095" w:rsidRDefault="00754095" w:rsidP="003A042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  <w:p w14:paraId="077A0D5F" w14:textId="77777777" w:rsidR="00754095" w:rsidRPr="002A00C3" w:rsidRDefault="00754095" w:rsidP="003A042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86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05FA324" w14:textId="77777777" w:rsidR="00754095" w:rsidRPr="002A00C3" w:rsidRDefault="00754095" w:rsidP="003A04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Date and stamp:</w:t>
            </w:r>
          </w:p>
        </w:tc>
        <w:tc>
          <w:tcPr>
            <w:tcW w:w="2552" w:type="dxa"/>
            <w:gridSpan w:val="6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20028DAC" w14:textId="77777777" w:rsidR="00754095" w:rsidRPr="002A00C3" w:rsidRDefault="00754095" w:rsidP="003A04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</w:tbl>
    <w:p w14:paraId="69DCA11E" w14:textId="0A779F9A" w:rsidR="006D3CA9" w:rsidRPr="002A00C3" w:rsidRDefault="006D3CA9">
      <w:pPr>
        <w:rPr>
          <w:lang w:val="en-GB"/>
        </w:rPr>
      </w:pPr>
    </w:p>
    <w:sectPr w:rsidR="006D3CA9" w:rsidRPr="002A00C3" w:rsidSect="00974155">
      <w:headerReference w:type="default" r:id="rId11"/>
      <w:footerReference w:type="default" r:id="rId12"/>
      <w:headerReference w:type="first" r:id="rId13"/>
      <w:endnotePr>
        <w:numFmt w:val="decimal"/>
      </w:endnotePr>
      <w:type w:val="continuous"/>
      <w:pgSz w:w="11906" w:h="16838"/>
      <w:pgMar w:top="1701" w:right="424" w:bottom="0" w:left="142" w:header="567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06B71" w14:textId="77777777" w:rsidR="00C3116C" w:rsidRDefault="00C3116C" w:rsidP="00261299">
      <w:pPr>
        <w:spacing w:after="0" w:line="240" w:lineRule="auto"/>
      </w:pPr>
      <w:r>
        <w:separator/>
      </w:r>
    </w:p>
  </w:endnote>
  <w:endnote w:type="continuationSeparator" w:id="0">
    <w:p w14:paraId="151F01A0" w14:textId="77777777" w:rsidR="00C3116C" w:rsidRDefault="00C3116C" w:rsidP="0026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D0B5C" w14:textId="723898D6" w:rsidR="00B532C1" w:rsidRDefault="00B14F94">
    <w:pPr>
      <w:pStyle w:val="Zpat"/>
      <w:jc w:val="cen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718882A9" wp14:editId="3FE43D02">
          <wp:simplePos x="0" y="0"/>
          <wp:positionH relativeFrom="column">
            <wp:posOffset>233680</wp:posOffset>
          </wp:positionH>
          <wp:positionV relativeFrom="paragraph">
            <wp:posOffset>-175260</wp:posOffset>
          </wp:positionV>
          <wp:extent cx="1616075" cy="508236"/>
          <wp:effectExtent l="0" t="0" r="3175" b="6350"/>
          <wp:wrapSquare wrapText="bothSides"/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075" cy="5082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FA71B8D" w14:textId="05B7AB70" w:rsidR="00B532C1" w:rsidRDefault="00B532C1" w:rsidP="0033191C">
    <w:pPr>
      <w:pStyle w:val="Zpat"/>
      <w:tabs>
        <w:tab w:val="left" w:pos="8421"/>
        <w:tab w:val="right" w:pos="11340"/>
      </w:tabs>
      <w:jc w:val="both"/>
    </w:pP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B022C" w14:textId="77777777" w:rsidR="00C3116C" w:rsidRDefault="00C3116C" w:rsidP="00261299">
      <w:pPr>
        <w:spacing w:after="0" w:line="240" w:lineRule="auto"/>
      </w:pPr>
      <w:r>
        <w:separator/>
      </w:r>
    </w:p>
  </w:footnote>
  <w:footnote w:type="continuationSeparator" w:id="0">
    <w:p w14:paraId="1BBCE5D4" w14:textId="77777777" w:rsidR="00C3116C" w:rsidRDefault="00C3116C" w:rsidP="0026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CA1FF" w14:textId="37D7F501" w:rsidR="00B532C1" w:rsidRDefault="00E62455" w:rsidP="00784E7F">
    <w:pPr>
      <w:pStyle w:val="Zhlav"/>
      <w:jc w:val="center"/>
    </w:pPr>
    <w:r w:rsidRPr="00A04811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F9CB665" wp14:editId="72DEFF67">
              <wp:simplePos x="0" y="0"/>
              <wp:positionH relativeFrom="margin">
                <wp:align>center</wp:align>
              </wp:positionH>
              <wp:positionV relativeFrom="paragraph">
                <wp:posOffset>-69594</wp:posOffset>
              </wp:positionV>
              <wp:extent cx="2390775" cy="511175"/>
              <wp:effectExtent l="0" t="0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0775" cy="511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964D97" w14:textId="6AE96877" w:rsidR="00B532C1" w:rsidRPr="004A38BE" w:rsidDel="00DC1B56" w:rsidRDefault="00B532C1" w:rsidP="004A38BE">
                          <w:pPr>
                            <w:tabs>
                              <w:tab w:val="left" w:pos="3119"/>
                            </w:tabs>
                            <w:spacing w:after="0"/>
                            <w:ind w:left="-709" w:firstLine="709"/>
                            <w:jc w:val="center"/>
                            <w:rPr>
                              <w:rFonts w:cstheme="minorHAnsi"/>
                              <w:b/>
                              <w:color w:val="003CB4"/>
                              <w:sz w:val="26"/>
                              <w:szCs w:val="26"/>
                              <w:lang w:val="en-GB"/>
                            </w:rPr>
                          </w:pPr>
                          <w:r w:rsidRPr="004A38BE" w:rsidDel="00DC1B56">
                            <w:rPr>
                              <w:rFonts w:cstheme="minorHAnsi"/>
                              <w:b/>
                              <w:color w:val="003CB4"/>
                              <w:sz w:val="26"/>
                              <w:szCs w:val="26"/>
                              <w:lang w:val="en-GB"/>
                            </w:rPr>
                            <w:t>Higher Education</w:t>
                          </w:r>
                        </w:p>
                        <w:p w14:paraId="282B5726" w14:textId="0A4518A9" w:rsidR="00B532C1" w:rsidRPr="00474762" w:rsidDel="00DC1B56" w:rsidRDefault="00B532C1" w:rsidP="00784E7F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</w:pPr>
                          <w:r w:rsidRPr="004A38BE" w:rsidDel="00DC1B56">
                            <w:rPr>
                              <w:rFonts w:cstheme="minorHAnsi"/>
                              <w:b/>
                              <w:color w:val="003CB4"/>
                              <w:sz w:val="26"/>
                              <w:szCs w:val="26"/>
                              <w:lang w:val="en-GB"/>
                            </w:rPr>
                            <w:t>Learning Agree</w:t>
                          </w:r>
                          <w:r w:rsidRPr="004A38BE">
                            <w:rPr>
                              <w:rFonts w:cstheme="minorHAnsi"/>
                              <w:b/>
                              <w:color w:val="003CB4"/>
                              <w:sz w:val="26"/>
                              <w:szCs w:val="26"/>
                              <w:lang w:val="en-GB"/>
                            </w:rPr>
                            <w:t>ment for Studies</w:t>
                          </w:r>
                          <w:r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  <w:t xml:space="preserve"> Studei</w:t>
                          </w:r>
                          <w:r w:rsidRPr="00474762" w:rsidDel="00DC1B56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  <w:t>for Studies</w:t>
                          </w:r>
                        </w:p>
                        <w:p w14:paraId="5C8C30D2" w14:textId="77777777" w:rsidR="00B532C1" w:rsidRDefault="00B532C1" w:rsidP="00784E7F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0939D96F" w14:textId="77777777" w:rsidR="00B532C1" w:rsidRDefault="00B532C1" w:rsidP="00784E7F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0B573571" w14:textId="77777777" w:rsidR="00B532C1" w:rsidRPr="000B0109" w:rsidRDefault="00B532C1" w:rsidP="00784E7F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9CB66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5.5pt;width:188.25pt;height:40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" filled="f" stroked="f">
              <v:textbox>
                <w:txbxContent>
                  <w:p w14:paraId="33964D97" w14:textId="6AE96877" w:rsidR="00B532C1" w:rsidRPr="004A38BE" w:rsidDel="00DC1B56" w:rsidRDefault="00B532C1" w:rsidP="004A38BE">
                    <w:pPr>
                      <w:tabs>
                        <w:tab w:val="left" w:pos="3119"/>
                      </w:tabs>
                      <w:spacing w:after="0"/>
                      <w:ind w:left="-709" w:firstLine="709"/>
                      <w:jc w:val="center"/>
                      <w:rPr>
                        <w:rFonts w:cstheme="minorHAnsi"/>
                        <w:b/>
                        <w:color w:val="003CB4"/>
                        <w:sz w:val="26"/>
                        <w:szCs w:val="26"/>
                        <w:lang w:val="en-GB"/>
                      </w:rPr>
                    </w:pPr>
                    <w:r w:rsidRPr="004A38BE" w:rsidDel="00DC1B56">
                      <w:rPr>
                        <w:rFonts w:cstheme="minorHAnsi"/>
                        <w:b/>
                        <w:color w:val="003CB4"/>
                        <w:sz w:val="26"/>
                        <w:szCs w:val="26"/>
                        <w:lang w:val="en-GB"/>
                      </w:rPr>
                      <w:t>Higher Education</w:t>
                    </w:r>
                  </w:p>
                  <w:p w14:paraId="282B5726" w14:textId="0A4518A9" w:rsidR="00B532C1" w:rsidRPr="00474762" w:rsidDel="00DC1B56" w:rsidRDefault="00B532C1" w:rsidP="00784E7F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</w:pPr>
                    <w:r w:rsidRPr="004A38BE" w:rsidDel="00DC1B56">
                      <w:rPr>
                        <w:rFonts w:cstheme="minorHAnsi"/>
                        <w:b/>
                        <w:color w:val="003CB4"/>
                        <w:sz w:val="26"/>
                        <w:szCs w:val="26"/>
                        <w:lang w:val="en-GB"/>
                      </w:rPr>
                      <w:t>Learning Agree</w:t>
                    </w:r>
                    <w:r w:rsidRPr="004A38BE">
                      <w:rPr>
                        <w:rFonts w:cstheme="minorHAnsi"/>
                        <w:b/>
                        <w:color w:val="003CB4"/>
                        <w:sz w:val="26"/>
                        <w:szCs w:val="26"/>
                        <w:lang w:val="en-GB"/>
                      </w:rPr>
                      <w:t>ment for Studies</w:t>
                    </w:r>
                    <w:r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  <w:t xml:space="preserve"> </w:t>
                    </w:r>
                    <w:proofErr w:type="spellStart"/>
                    <w:r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  <w:t>Studei</w:t>
                    </w:r>
                    <w:r w:rsidRPr="00474762" w:rsidDel="00DC1B56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  <w:t>for</w:t>
                    </w:r>
                    <w:proofErr w:type="spellEnd"/>
                    <w:r w:rsidRPr="00474762" w:rsidDel="00DC1B56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  <w:t xml:space="preserve"> Studies</w:t>
                    </w:r>
                  </w:p>
                  <w:p w14:paraId="5C8C30D2" w14:textId="77777777" w:rsidR="00B532C1" w:rsidRDefault="00B532C1" w:rsidP="00784E7F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0939D96F" w14:textId="77777777" w:rsidR="00B532C1" w:rsidRDefault="00B532C1" w:rsidP="00784E7F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0B573571" w14:textId="77777777" w:rsidR="00B532C1" w:rsidRPr="000B0109" w:rsidRDefault="00B532C1" w:rsidP="00784E7F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B532C1" w:rsidRPr="00A04811">
      <w:rPr>
        <w:noProof/>
        <w:lang w:val="cs-CZ" w:eastAsia="cs-CZ"/>
      </w:rPr>
      <w:drawing>
        <wp:anchor distT="0" distB="0" distL="114300" distR="114300" simplePos="0" relativeHeight="251658240" behindDoc="0" locked="0" layoutInCell="1" allowOverlap="1" wp14:anchorId="69DCA203" wp14:editId="313223DF">
          <wp:simplePos x="0" y="0"/>
          <wp:positionH relativeFrom="column">
            <wp:posOffset>490441</wp:posOffset>
          </wp:positionH>
          <wp:positionV relativeFrom="paragraph">
            <wp:posOffset>69657</wp:posOffset>
          </wp:positionV>
          <wp:extent cx="1280160" cy="259715"/>
          <wp:effectExtent l="0" t="0" r="0" b="6985"/>
          <wp:wrapNone/>
          <wp:docPr id="37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CA200" w14:textId="77777777" w:rsidR="00B532C1" w:rsidRDefault="00B532C1">
    <w:pPr>
      <w:pStyle w:val="Zhlav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DCA205" wp14:editId="7AF5C621">
              <wp:simplePos x="0" y="0"/>
              <wp:positionH relativeFrom="column">
                <wp:posOffset>5233670</wp:posOffset>
              </wp:positionH>
              <wp:positionV relativeFrom="paragraph">
                <wp:posOffset>-112064</wp:posOffset>
              </wp:positionV>
              <wp:extent cx="1942465" cy="429260"/>
              <wp:effectExtent l="0" t="0" r="0" b="889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DCA223" w14:textId="77777777" w:rsidR="00B532C1" w:rsidRPr="000B0109" w:rsidRDefault="00B532C1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69DCA224" w14:textId="77777777" w:rsidR="00B532C1" w:rsidRPr="000B0109" w:rsidRDefault="00B532C1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Learning Agreement 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for Studies</w:t>
                          </w:r>
                        </w:p>
                        <w:p w14:paraId="69DCA225" w14:textId="77777777" w:rsidR="00B532C1" w:rsidRDefault="00B532C1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69DCA226" w14:textId="77777777" w:rsidR="00B532C1" w:rsidRPr="000B0109" w:rsidRDefault="00B532C1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DCA20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412.1pt;margin-top:-8.8pt;width:152.95pt;height: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" filled="f" stroked="f">
              <v:textbox>
                <w:txbxContent>
                  <w:p w14:paraId="69DCA223" w14:textId="77777777" w:rsidR="00B532C1" w:rsidRPr="000B0109" w:rsidRDefault="00B532C1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69DCA224" w14:textId="77777777" w:rsidR="00B532C1" w:rsidRPr="000B0109" w:rsidRDefault="00B532C1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Learning Agreement 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>for Studies</w:t>
                    </w:r>
                  </w:p>
                  <w:p w14:paraId="69DCA225" w14:textId="77777777" w:rsidR="00B532C1" w:rsidRDefault="00B532C1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</w:p>
                  <w:p w14:paraId="69DCA226" w14:textId="77777777" w:rsidR="00B532C1" w:rsidRPr="000B0109" w:rsidRDefault="00B532C1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cs-CZ" w:eastAsia="cs-CZ"/>
      </w:rPr>
      <w:drawing>
        <wp:anchor distT="0" distB="0" distL="114300" distR="114300" simplePos="0" relativeHeight="251656192" behindDoc="0" locked="0" layoutInCell="1" allowOverlap="1" wp14:anchorId="69DCA207" wp14:editId="41BEDDDE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3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530A4"/>
    <w:multiLevelType w:val="multilevel"/>
    <w:tmpl w:val="8CE23BCC"/>
    <w:lvl w:ilvl="0">
      <w:start w:val="1"/>
      <w:numFmt w:val="decimal"/>
      <w:pStyle w:val="slovanse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D573EC6"/>
    <w:multiLevelType w:val="hybridMultilevel"/>
    <w:tmpl w:val="9814C59E"/>
    <w:lvl w:ilvl="0" w:tplc="FFFFFFFF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2DD3599"/>
    <w:multiLevelType w:val="multilevel"/>
    <w:tmpl w:val="4EAA5BA6"/>
    <w:lvl w:ilvl="0">
      <w:start w:val="1"/>
      <w:numFmt w:val="decimal"/>
      <w:pStyle w:val="slovanse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5" w15:restartNumberingAfterBreak="0">
    <w:nsid w:val="2CAB4527"/>
    <w:multiLevelType w:val="multilevel"/>
    <w:tmpl w:val="26C24C12"/>
    <w:lvl w:ilvl="0">
      <w:start w:val="1"/>
      <w:numFmt w:val="decimal"/>
      <w:pStyle w:val="slovanse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7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AFB6DC8"/>
    <w:multiLevelType w:val="singleLevel"/>
    <w:tmpl w:val="D97CFDF8"/>
    <w:lvl w:ilvl="0">
      <w:start w:val="1"/>
      <w:numFmt w:val="bullet"/>
      <w:pStyle w:val="Se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9" w15:restartNumberingAfterBreak="0">
    <w:nsid w:val="3CF00E18"/>
    <w:multiLevelType w:val="singleLevel"/>
    <w:tmpl w:val="4E1A982C"/>
    <w:lvl w:ilvl="0">
      <w:start w:val="1"/>
      <w:numFmt w:val="bullet"/>
      <w:pStyle w:val="Se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1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2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3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4" w15:restartNumberingAfterBreak="0">
    <w:nsid w:val="620F2440"/>
    <w:multiLevelType w:val="singleLevel"/>
    <w:tmpl w:val="6860A420"/>
    <w:lvl w:ilvl="0">
      <w:start w:val="1"/>
      <w:numFmt w:val="bullet"/>
      <w:pStyle w:val="Se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5" w15:restartNumberingAfterBreak="0">
    <w:nsid w:val="6DF118C0"/>
    <w:multiLevelType w:val="singleLevel"/>
    <w:tmpl w:val="B90C8B88"/>
    <w:lvl w:ilvl="0">
      <w:start w:val="1"/>
      <w:numFmt w:val="bullet"/>
      <w:pStyle w:val="Se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6" w15:restartNumberingAfterBreak="0">
    <w:nsid w:val="722304D7"/>
    <w:multiLevelType w:val="multilevel"/>
    <w:tmpl w:val="9DE2758E"/>
    <w:lvl w:ilvl="0">
      <w:start w:val="1"/>
      <w:numFmt w:val="decimal"/>
      <w:pStyle w:val="slovanse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8"/>
  </w:num>
  <w:num w:numId="5">
    <w:abstractNumId w:val="14"/>
  </w:num>
  <w:num w:numId="6">
    <w:abstractNumId w:val="15"/>
  </w:num>
  <w:num w:numId="7">
    <w:abstractNumId w:val="6"/>
  </w:num>
  <w:num w:numId="8">
    <w:abstractNumId w:val="13"/>
  </w:num>
  <w:num w:numId="9">
    <w:abstractNumId w:val="12"/>
  </w:num>
  <w:num w:numId="10">
    <w:abstractNumId w:val="10"/>
  </w:num>
  <w:num w:numId="11">
    <w:abstractNumId w:val="11"/>
  </w:num>
  <w:num w:numId="12">
    <w:abstractNumId w:val="3"/>
  </w:num>
  <w:num w:numId="13">
    <w:abstractNumId w:val="7"/>
  </w:num>
  <w:num w:numId="14">
    <w:abstractNumId w:val="0"/>
  </w:num>
  <w:num w:numId="15">
    <w:abstractNumId w:val="5"/>
  </w:num>
  <w:num w:numId="16">
    <w:abstractNumId w:val="16"/>
  </w:num>
  <w:num w:numId="17">
    <w:abstractNumId w:val="9"/>
  </w:num>
  <w:num w:numId="18">
    <w:abstractNumId w:val="4"/>
  </w:num>
  <w:num w:numId="19">
    <w:abstractNumId w:val="8"/>
  </w:num>
  <w:num w:numId="20">
    <w:abstractNumId w:val="14"/>
  </w:num>
  <w:num w:numId="21">
    <w:abstractNumId w:val="15"/>
  </w:num>
  <w:num w:numId="22">
    <w:abstractNumId w:val="6"/>
  </w:num>
  <w:num w:numId="23">
    <w:abstractNumId w:val="13"/>
  </w:num>
  <w:num w:numId="24">
    <w:abstractNumId w:val="12"/>
  </w:num>
  <w:num w:numId="25">
    <w:abstractNumId w:val="10"/>
  </w:num>
  <w:num w:numId="26">
    <w:abstractNumId w:val="11"/>
  </w:num>
  <w:num w:numId="27">
    <w:abstractNumId w:val="3"/>
  </w:num>
  <w:num w:numId="28">
    <w:abstractNumId w:val="7"/>
  </w:num>
  <w:num w:numId="29">
    <w:abstractNumId w:val="0"/>
  </w:num>
  <w:num w:numId="30">
    <w:abstractNumId w:val="5"/>
  </w:num>
  <w:num w:numId="31">
    <w:abstractNumId w:val="16"/>
  </w:num>
  <w:num w:numId="32">
    <w:abstractNumId w:val="3"/>
  </w:num>
  <w:num w:numId="33">
    <w:abstractNumId w:val="7"/>
  </w:num>
  <w:num w:numId="34">
    <w:abstractNumId w:val="0"/>
  </w:num>
  <w:num w:numId="35">
    <w:abstractNumId w:val="5"/>
  </w:num>
  <w:num w:numId="36">
    <w:abstractNumId w:val="16"/>
  </w:num>
  <w:num w:numId="37">
    <w:abstractNumId w:val="3"/>
  </w:num>
  <w:num w:numId="38">
    <w:abstractNumId w:val="7"/>
  </w:num>
  <w:num w:numId="39">
    <w:abstractNumId w:val="0"/>
  </w:num>
  <w:num w:numId="40">
    <w:abstractNumId w:val="5"/>
  </w:num>
  <w:num w:numId="41">
    <w:abstractNumId w:val="16"/>
  </w:num>
  <w:num w:numId="42">
    <w:abstractNumId w:val="3"/>
  </w:num>
  <w:num w:numId="43">
    <w:abstractNumId w:val="7"/>
  </w:num>
  <w:num w:numId="44">
    <w:abstractNumId w:val="0"/>
  </w:num>
  <w:num w:numId="45">
    <w:abstractNumId w:val="5"/>
  </w:num>
  <w:num w:numId="46">
    <w:abstractNumId w:val="16"/>
  </w:num>
  <w:num w:numId="47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cxNjMys7QwsjA0N7BQ0lEKTi0uzszPAykwqgUAdhGpXSwAAAA="/>
    <w:docVar w:name="LW_DocType" w:val="NORMAL"/>
  </w:docVars>
  <w:rsids>
    <w:rsidRoot w:val="008D4767"/>
    <w:rsid w:val="00003595"/>
    <w:rsid w:val="00013B00"/>
    <w:rsid w:val="00016D20"/>
    <w:rsid w:val="00022A30"/>
    <w:rsid w:val="0003115D"/>
    <w:rsid w:val="0003170E"/>
    <w:rsid w:val="00031FD9"/>
    <w:rsid w:val="00033564"/>
    <w:rsid w:val="00034B8E"/>
    <w:rsid w:val="00051255"/>
    <w:rsid w:val="00051A0B"/>
    <w:rsid w:val="00053256"/>
    <w:rsid w:val="00055B21"/>
    <w:rsid w:val="00061C0A"/>
    <w:rsid w:val="00063CB5"/>
    <w:rsid w:val="00064726"/>
    <w:rsid w:val="00064D8B"/>
    <w:rsid w:val="00070724"/>
    <w:rsid w:val="000713EC"/>
    <w:rsid w:val="00073625"/>
    <w:rsid w:val="00076666"/>
    <w:rsid w:val="00080C65"/>
    <w:rsid w:val="00084E1B"/>
    <w:rsid w:val="00087A34"/>
    <w:rsid w:val="000939C4"/>
    <w:rsid w:val="0009420D"/>
    <w:rsid w:val="000A2AA5"/>
    <w:rsid w:val="000A4A8C"/>
    <w:rsid w:val="000B0109"/>
    <w:rsid w:val="000B6A2D"/>
    <w:rsid w:val="000B7386"/>
    <w:rsid w:val="000D40CC"/>
    <w:rsid w:val="000D4175"/>
    <w:rsid w:val="000D7CA8"/>
    <w:rsid w:val="000E0A01"/>
    <w:rsid w:val="000E3785"/>
    <w:rsid w:val="000E778E"/>
    <w:rsid w:val="000F0EEB"/>
    <w:rsid w:val="000F7889"/>
    <w:rsid w:val="001026FA"/>
    <w:rsid w:val="00105D16"/>
    <w:rsid w:val="00111A37"/>
    <w:rsid w:val="0011351A"/>
    <w:rsid w:val="00113CA6"/>
    <w:rsid w:val="00114066"/>
    <w:rsid w:val="001176D1"/>
    <w:rsid w:val="00123600"/>
    <w:rsid w:val="00124482"/>
    <w:rsid w:val="00126E26"/>
    <w:rsid w:val="00131066"/>
    <w:rsid w:val="00131E99"/>
    <w:rsid w:val="00135864"/>
    <w:rsid w:val="0014141C"/>
    <w:rsid w:val="00142604"/>
    <w:rsid w:val="00143E5F"/>
    <w:rsid w:val="0014424B"/>
    <w:rsid w:val="00144580"/>
    <w:rsid w:val="00147315"/>
    <w:rsid w:val="001546A4"/>
    <w:rsid w:val="00154892"/>
    <w:rsid w:val="00161F46"/>
    <w:rsid w:val="00163056"/>
    <w:rsid w:val="00165B7B"/>
    <w:rsid w:val="00172572"/>
    <w:rsid w:val="0017365A"/>
    <w:rsid w:val="00173B3B"/>
    <w:rsid w:val="001741AE"/>
    <w:rsid w:val="001741C6"/>
    <w:rsid w:val="001828BD"/>
    <w:rsid w:val="00182B1F"/>
    <w:rsid w:val="001835F3"/>
    <w:rsid w:val="001972EE"/>
    <w:rsid w:val="00197F9F"/>
    <w:rsid w:val="001A18A2"/>
    <w:rsid w:val="001A1C71"/>
    <w:rsid w:val="001A50C1"/>
    <w:rsid w:val="001A7716"/>
    <w:rsid w:val="001B6503"/>
    <w:rsid w:val="001C0E29"/>
    <w:rsid w:val="001C262C"/>
    <w:rsid w:val="001C5DFF"/>
    <w:rsid w:val="001C775D"/>
    <w:rsid w:val="001C7CAF"/>
    <w:rsid w:val="001D1112"/>
    <w:rsid w:val="001D4D0B"/>
    <w:rsid w:val="001E1757"/>
    <w:rsid w:val="001E2715"/>
    <w:rsid w:val="001E2D41"/>
    <w:rsid w:val="001E4DD4"/>
    <w:rsid w:val="001E6658"/>
    <w:rsid w:val="001F1670"/>
    <w:rsid w:val="001F54DF"/>
    <w:rsid w:val="001F5E3B"/>
    <w:rsid w:val="00201426"/>
    <w:rsid w:val="00204B3A"/>
    <w:rsid w:val="00207747"/>
    <w:rsid w:val="00215DE5"/>
    <w:rsid w:val="0022098F"/>
    <w:rsid w:val="00221EEA"/>
    <w:rsid w:val="0023117A"/>
    <w:rsid w:val="00232A31"/>
    <w:rsid w:val="00233070"/>
    <w:rsid w:val="00235E0E"/>
    <w:rsid w:val="002370E6"/>
    <w:rsid w:val="002417FC"/>
    <w:rsid w:val="00243B59"/>
    <w:rsid w:val="00245C13"/>
    <w:rsid w:val="00250045"/>
    <w:rsid w:val="00256DE8"/>
    <w:rsid w:val="00261299"/>
    <w:rsid w:val="00264910"/>
    <w:rsid w:val="0026685E"/>
    <w:rsid w:val="00267784"/>
    <w:rsid w:val="0027260A"/>
    <w:rsid w:val="00276432"/>
    <w:rsid w:val="0028621A"/>
    <w:rsid w:val="00287163"/>
    <w:rsid w:val="002903B5"/>
    <w:rsid w:val="002919FB"/>
    <w:rsid w:val="002920E5"/>
    <w:rsid w:val="002955C5"/>
    <w:rsid w:val="00295B98"/>
    <w:rsid w:val="002973C1"/>
    <w:rsid w:val="002A00C3"/>
    <w:rsid w:val="002A1F9F"/>
    <w:rsid w:val="002B616F"/>
    <w:rsid w:val="002C0F75"/>
    <w:rsid w:val="002C55B7"/>
    <w:rsid w:val="002C7BCE"/>
    <w:rsid w:val="002D28CF"/>
    <w:rsid w:val="002D3C62"/>
    <w:rsid w:val="002E3D29"/>
    <w:rsid w:val="00300379"/>
    <w:rsid w:val="003027C2"/>
    <w:rsid w:val="0030397D"/>
    <w:rsid w:val="00306148"/>
    <w:rsid w:val="0030662F"/>
    <w:rsid w:val="00320D9D"/>
    <w:rsid w:val="003239B8"/>
    <w:rsid w:val="003252E6"/>
    <w:rsid w:val="00326105"/>
    <w:rsid w:val="00331020"/>
    <w:rsid w:val="0033191C"/>
    <w:rsid w:val="00335274"/>
    <w:rsid w:val="003378A2"/>
    <w:rsid w:val="00340ED6"/>
    <w:rsid w:val="003416BC"/>
    <w:rsid w:val="00341C40"/>
    <w:rsid w:val="0034461D"/>
    <w:rsid w:val="00344B47"/>
    <w:rsid w:val="003558C9"/>
    <w:rsid w:val="00356AC4"/>
    <w:rsid w:val="00357189"/>
    <w:rsid w:val="003606AE"/>
    <w:rsid w:val="00361867"/>
    <w:rsid w:val="00362603"/>
    <w:rsid w:val="00362830"/>
    <w:rsid w:val="00364818"/>
    <w:rsid w:val="00370CEF"/>
    <w:rsid w:val="00373755"/>
    <w:rsid w:val="003753CB"/>
    <w:rsid w:val="00376531"/>
    <w:rsid w:val="00383556"/>
    <w:rsid w:val="00387F88"/>
    <w:rsid w:val="003A165A"/>
    <w:rsid w:val="003A7429"/>
    <w:rsid w:val="003B3110"/>
    <w:rsid w:val="003B34EF"/>
    <w:rsid w:val="003C0790"/>
    <w:rsid w:val="003C6D2D"/>
    <w:rsid w:val="003C6DE4"/>
    <w:rsid w:val="003E4D06"/>
    <w:rsid w:val="003F152F"/>
    <w:rsid w:val="003F2100"/>
    <w:rsid w:val="003F470A"/>
    <w:rsid w:val="0040400D"/>
    <w:rsid w:val="004044CD"/>
    <w:rsid w:val="0040686A"/>
    <w:rsid w:val="00413421"/>
    <w:rsid w:val="00416845"/>
    <w:rsid w:val="00421064"/>
    <w:rsid w:val="004221D8"/>
    <w:rsid w:val="00422C39"/>
    <w:rsid w:val="00431EF4"/>
    <w:rsid w:val="00433B68"/>
    <w:rsid w:val="00434B2A"/>
    <w:rsid w:val="00440F28"/>
    <w:rsid w:val="00443BF5"/>
    <w:rsid w:val="00452C45"/>
    <w:rsid w:val="00453612"/>
    <w:rsid w:val="0045383A"/>
    <w:rsid w:val="0045457A"/>
    <w:rsid w:val="00461303"/>
    <w:rsid w:val="00464418"/>
    <w:rsid w:val="00473199"/>
    <w:rsid w:val="004736CF"/>
    <w:rsid w:val="00474762"/>
    <w:rsid w:val="004747AB"/>
    <w:rsid w:val="00474CB4"/>
    <w:rsid w:val="00477502"/>
    <w:rsid w:val="00485BB6"/>
    <w:rsid w:val="00490FD6"/>
    <w:rsid w:val="0049269E"/>
    <w:rsid w:val="00493FF5"/>
    <w:rsid w:val="004A38BE"/>
    <w:rsid w:val="004A519A"/>
    <w:rsid w:val="004A5297"/>
    <w:rsid w:val="004A5775"/>
    <w:rsid w:val="004B6426"/>
    <w:rsid w:val="004C42DE"/>
    <w:rsid w:val="004C4684"/>
    <w:rsid w:val="004C72F0"/>
    <w:rsid w:val="004D2F6F"/>
    <w:rsid w:val="004D31F9"/>
    <w:rsid w:val="004D524B"/>
    <w:rsid w:val="004E1BEE"/>
    <w:rsid w:val="004E5157"/>
    <w:rsid w:val="004F6083"/>
    <w:rsid w:val="0050173E"/>
    <w:rsid w:val="00503287"/>
    <w:rsid w:val="00513908"/>
    <w:rsid w:val="005161EC"/>
    <w:rsid w:val="005227CF"/>
    <w:rsid w:val="00523061"/>
    <w:rsid w:val="00526BE7"/>
    <w:rsid w:val="0053276D"/>
    <w:rsid w:val="00533F00"/>
    <w:rsid w:val="00544BAC"/>
    <w:rsid w:val="00546E60"/>
    <w:rsid w:val="00547D93"/>
    <w:rsid w:val="005503E4"/>
    <w:rsid w:val="00550A3D"/>
    <w:rsid w:val="00555967"/>
    <w:rsid w:val="00555A2A"/>
    <w:rsid w:val="00556748"/>
    <w:rsid w:val="00561426"/>
    <w:rsid w:val="00562EB0"/>
    <w:rsid w:val="00565559"/>
    <w:rsid w:val="00583E7E"/>
    <w:rsid w:val="00585AEB"/>
    <w:rsid w:val="005871C4"/>
    <w:rsid w:val="00587772"/>
    <w:rsid w:val="00590DCD"/>
    <w:rsid w:val="005A4086"/>
    <w:rsid w:val="005A622A"/>
    <w:rsid w:val="005A6376"/>
    <w:rsid w:val="005B0E7A"/>
    <w:rsid w:val="005B1075"/>
    <w:rsid w:val="005B176D"/>
    <w:rsid w:val="005C0D84"/>
    <w:rsid w:val="005C2D3A"/>
    <w:rsid w:val="005C3868"/>
    <w:rsid w:val="005C4DC9"/>
    <w:rsid w:val="005C62B4"/>
    <w:rsid w:val="005D0CC7"/>
    <w:rsid w:val="005D1858"/>
    <w:rsid w:val="005D7240"/>
    <w:rsid w:val="005E0F66"/>
    <w:rsid w:val="005E4E09"/>
    <w:rsid w:val="005F0271"/>
    <w:rsid w:val="005F1150"/>
    <w:rsid w:val="005F2E86"/>
    <w:rsid w:val="005F4B05"/>
    <w:rsid w:val="005F71FD"/>
    <w:rsid w:val="005F7298"/>
    <w:rsid w:val="00600914"/>
    <w:rsid w:val="00600F3D"/>
    <w:rsid w:val="00604388"/>
    <w:rsid w:val="00605DED"/>
    <w:rsid w:val="00606383"/>
    <w:rsid w:val="00607060"/>
    <w:rsid w:val="00610979"/>
    <w:rsid w:val="00611560"/>
    <w:rsid w:val="0061362A"/>
    <w:rsid w:val="006174C1"/>
    <w:rsid w:val="0061792D"/>
    <w:rsid w:val="006306F2"/>
    <w:rsid w:val="00632257"/>
    <w:rsid w:val="0064435C"/>
    <w:rsid w:val="0065156E"/>
    <w:rsid w:val="0065191D"/>
    <w:rsid w:val="006524BD"/>
    <w:rsid w:val="006530AA"/>
    <w:rsid w:val="006559DF"/>
    <w:rsid w:val="006564EF"/>
    <w:rsid w:val="00660A78"/>
    <w:rsid w:val="006612F4"/>
    <w:rsid w:val="00661B34"/>
    <w:rsid w:val="00661F67"/>
    <w:rsid w:val="00667D36"/>
    <w:rsid w:val="00671F86"/>
    <w:rsid w:val="0067336F"/>
    <w:rsid w:val="0067776E"/>
    <w:rsid w:val="00680E62"/>
    <w:rsid w:val="00681329"/>
    <w:rsid w:val="0068256B"/>
    <w:rsid w:val="006838CD"/>
    <w:rsid w:val="00683CBB"/>
    <w:rsid w:val="006840A5"/>
    <w:rsid w:val="0068721F"/>
    <w:rsid w:val="00692424"/>
    <w:rsid w:val="0069614D"/>
    <w:rsid w:val="006A0CF3"/>
    <w:rsid w:val="006B0274"/>
    <w:rsid w:val="006B053A"/>
    <w:rsid w:val="006B07A6"/>
    <w:rsid w:val="006B127A"/>
    <w:rsid w:val="006B1465"/>
    <w:rsid w:val="006B222E"/>
    <w:rsid w:val="006B48A8"/>
    <w:rsid w:val="006B6398"/>
    <w:rsid w:val="006C5A54"/>
    <w:rsid w:val="006C5DFA"/>
    <w:rsid w:val="006C68B3"/>
    <w:rsid w:val="006D0130"/>
    <w:rsid w:val="006D1EFD"/>
    <w:rsid w:val="006D3CA9"/>
    <w:rsid w:val="006D6928"/>
    <w:rsid w:val="006D7AC9"/>
    <w:rsid w:val="006E0FB8"/>
    <w:rsid w:val="006E2CDC"/>
    <w:rsid w:val="006E4863"/>
    <w:rsid w:val="006F04F8"/>
    <w:rsid w:val="006F6578"/>
    <w:rsid w:val="006F797A"/>
    <w:rsid w:val="00700E65"/>
    <w:rsid w:val="007029C1"/>
    <w:rsid w:val="0070488F"/>
    <w:rsid w:val="007049D2"/>
    <w:rsid w:val="00706399"/>
    <w:rsid w:val="0070759C"/>
    <w:rsid w:val="007103AA"/>
    <w:rsid w:val="00711AF5"/>
    <w:rsid w:val="007139C0"/>
    <w:rsid w:val="00724651"/>
    <w:rsid w:val="00725A4B"/>
    <w:rsid w:val="007319D0"/>
    <w:rsid w:val="007330A3"/>
    <w:rsid w:val="0073674D"/>
    <w:rsid w:val="00740014"/>
    <w:rsid w:val="00740A99"/>
    <w:rsid w:val="00741EC1"/>
    <w:rsid w:val="00742FED"/>
    <w:rsid w:val="00743C6A"/>
    <w:rsid w:val="0074445A"/>
    <w:rsid w:val="007445F5"/>
    <w:rsid w:val="00745254"/>
    <w:rsid w:val="00754095"/>
    <w:rsid w:val="00754279"/>
    <w:rsid w:val="0075724E"/>
    <w:rsid w:val="0076359B"/>
    <w:rsid w:val="00764C84"/>
    <w:rsid w:val="00771108"/>
    <w:rsid w:val="00774BD5"/>
    <w:rsid w:val="00777CD2"/>
    <w:rsid w:val="00784E7F"/>
    <w:rsid w:val="0079335A"/>
    <w:rsid w:val="00793923"/>
    <w:rsid w:val="00794B63"/>
    <w:rsid w:val="00797221"/>
    <w:rsid w:val="007A31E9"/>
    <w:rsid w:val="007B185A"/>
    <w:rsid w:val="007C1289"/>
    <w:rsid w:val="007C4CD0"/>
    <w:rsid w:val="007C4DC4"/>
    <w:rsid w:val="007C704E"/>
    <w:rsid w:val="007C709A"/>
    <w:rsid w:val="007C7720"/>
    <w:rsid w:val="007D0F19"/>
    <w:rsid w:val="007D38D8"/>
    <w:rsid w:val="007D6BF6"/>
    <w:rsid w:val="007E0CD6"/>
    <w:rsid w:val="007F7ACC"/>
    <w:rsid w:val="0080059A"/>
    <w:rsid w:val="0080601E"/>
    <w:rsid w:val="008079C2"/>
    <w:rsid w:val="00813B46"/>
    <w:rsid w:val="00814642"/>
    <w:rsid w:val="00820795"/>
    <w:rsid w:val="00820A12"/>
    <w:rsid w:val="00820D60"/>
    <w:rsid w:val="0082252E"/>
    <w:rsid w:val="00824291"/>
    <w:rsid w:val="008309F5"/>
    <w:rsid w:val="00830E30"/>
    <w:rsid w:val="00831611"/>
    <w:rsid w:val="0083290C"/>
    <w:rsid w:val="00833616"/>
    <w:rsid w:val="00836E01"/>
    <w:rsid w:val="00840259"/>
    <w:rsid w:val="008427A0"/>
    <w:rsid w:val="0085310B"/>
    <w:rsid w:val="0085617C"/>
    <w:rsid w:val="00856419"/>
    <w:rsid w:val="00857641"/>
    <w:rsid w:val="00857932"/>
    <w:rsid w:val="00863421"/>
    <w:rsid w:val="00864121"/>
    <w:rsid w:val="008721DC"/>
    <w:rsid w:val="00872AED"/>
    <w:rsid w:val="00876A94"/>
    <w:rsid w:val="0088588E"/>
    <w:rsid w:val="00887EA6"/>
    <w:rsid w:val="008917CB"/>
    <w:rsid w:val="0089462B"/>
    <w:rsid w:val="00894DFF"/>
    <w:rsid w:val="00895DED"/>
    <w:rsid w:val="008A1D43"/>
    <w:rsid w:val="008A4A60"/>
    <w:rsid w:val="008A70CF"/>
    <w:rsid w:val="008C1A17"/>
    <w:rsid w:val="008C4FF7"/>
    <w:rsid w:val="008C554A"/>
    <w:rsid w:val="008C62AC"/>
    <w:rsid w:val="008D0148"/>
    <w:rsid w:val="008D28A6"/>
    <w:rsid w:val="008D37F3"/>
    <w:rsid w:val="008D4767"/>
    <w:rsid w:val="008D4FBF"/>
    <w:rsid w:val="008D7AEE"/>
    <w:rsid w:val="008E4690"/>
    <w:rsid w:val="008E4E75"/>
    <w:rsid w:val="008E69F4"/>
    <w:rsid w:val="008F1983"/>
    <w:rsid w:val="008F6193"/>
    <w:rsid w:val="008F68CB"/>
    <w:rsid w:val="008F7D1A"/>
    <w:rsid w:val="009007FB"/>
    <w:rsid w:val="00903094"/>
    <w:rsid w:val="00907F6D"/>
    <w:rsid w:val="00910DE2"/>
    <w:rsid w:val="00921B87"/>
    <w:rsid w:val="00921BC5"/>
    <w:rsid w:val="009265A8"/>
    <w:rsid w:val="00927EC4"/>
    <w:rsid w:val="00935E8B"/>
    <w:rsid w:val="00944D28"/>
    <w:rsid w:val="009457C7"/>
    <w:rsid w:val="009459DB"/>
    <w:rsid w:val="00945B69"/>
    <w:rsid w:val="009461CD"/>
    <w:rsid w:val="0096182F"/>
    <w:rsid w:val="00963330"/>
    <w:rsid w:val="009648CC"/>
    <w:rsid w:val="00965957"/>
    <w:rsid w:val="0096615E"/>
    <w:rsid w:val="0096641B"/>
    <w:rsid w:val="009675C3"/>
    <w:rsid w:val="00974155"/>
    <w:rsid w:val="00976B7F"/>
    <w:rsid w:val="00977268"/>
    <w:rsid w:val="00985E72"/>
    <w:rsid w:val="0099066D"/>
    <w:rsid w:val="0099080C"/>
    <w:rsid w:val="0099146E"/>
    <w:rsid w:val="009A1036"/>
    <w:rsid w:val="009A2E39"/>
    <w:rsid w:val="009A30D5"/>
    <w:rsid w:val="009A3FD1"/>
    <w:rsid w:val="009A46D5"/>
    <w:rsid w:val="009A60AE"/>
    <w:rsid w:val="009A6DD7"/>
    <w:rsid w:val="009A7BAE"/>
    <w:rsid w:val="009B0140"/>
    <w:rsid w:val="009B0889"/>
    <w:rsid w:val="009B12BA"/>
    <w:rsid w:val="009B1EFB"/>
    <w:rsid w:val="009B2220"/>
    <w:rsid w:val="009B42CF"/>
    <w:rsid w:val="009C039A"/>
    <w:rsid w:val="009C0551"/>
    <w:rsid w:val="009C21C8"/>
    <w:rsid w:val="009C71F6"/>
    <w:rsid w:val="009E0D67"/>
    <w:rsid w:val="009E0D85"/>
    <w:rsid w:val="009E6D33"/>
    <w:rsid w:val="009E7AA5"/>
    <w:rsid w:val="009F030A"/>
    <w:rsid w:val="009F0C47"/>
    <w:rsid w:val="009F1667"/>
    <w:rsid w:val="009F1F94"/>
    <w:rsid w:val="009F440C"/>
    <w:rsid w:val="00A00F75"/>
    <w:rsid w:val="00A031FF"/>
    <w:rsid w:val="00A040F6"/>
    <w:rsid w:val="00A04811"/>
    <w:rsid w:val="00A04C7E"/>
    <w:rsid w:val="00A13B99"/>
    <w:rsid w:val="00A204C4"/>
    <w:rsid w:val="00A25257"/>
    <w:rsid w:val="00A3562A"/>
    <w:rsid w:val="00A357FC"/>
    <w:rsid w:val="00A36C36"/>
    <w:rsid w:val="00A36CA5"/>
    <w:rsid w:val="00A43B25"/>
    <w:rsid w:val="00A43CF0"/>
    <w:rsid w:val="00A47A97"/>
    <w:rsid w:val="00A52BCF"/>
    <w:rsid w:val="00A52C96"/>
    <w:rsid w:val="00A5575A"/>
    <w:rsid w:val="00A5730C"/>
    <w:rsid w:val="00A57CAD"/>
    <w:rsid w:val="00A6185B"/>
    <w:rsid w:val="00A631DC"/>
    <w:rsid w:val="00A64878"/>
    <w:rsid w:val="00A66729"/>
    <w:rsid w:val="00A725FF"/>
    <w:rsid w:val="00A73762"/>
    <w:rsid w:val="00A76A9F"/>
    <w:rsid w:val="00A80861"/>
    <w:rsid w:val="00A83B58"/>
    <w:rsid w:val="00A85D7E"/>
    <w:rsid w:val="00A86490"/>
    <w:rsid w:val="00A915CA"/>
    <w:rsid w:val="00A94715"/>
    <w:rsid w:val="00AA0C41"/>
    <w:rsid w:val="00AA235F"/>
    <w:rsid w:val="00AA39E2"/>
    <w:rsid w:val="00AA585F"/>
    <w:rsid w:val="00AA67AA"/>
    <w:rsid w:val="00AA6E0E"/>
    <w:rsid w:val="00AA7C41"/>
    <w:rsid w:val="00AA7CEA"/>
    <w:rsid w:val="00AB014E"/>
    <w:rsid w:val="00AC1492"/>
    <w:rsid w:val="00AC16B4"/>
    <w:rsid w:val="00AC28E3"/>
    <w:rsid w:val="00AC4026"/>
    <w:rsid w:val="00AC4D46"/>
    <w:rsid w:val="00AC4EC9"/>
    <w:rsid w:val="00AC6891"/>
    <w:rsid w:val="00AD0555"/>
    <w:rsid w:val="00AD584A"/>
    <w:rsid w:val="00AD6409"/>
    <w:rsid w:val="00AE1372"/>
    <w:rsid w:val="00AE2603"/>
    <w:rsid w:val="00AE3308"/>
    <w:rsid w:val="00AE512C"/>
    <w:rsid w:val="00AE5C2E"/>
    <w:rsid w:val="00AF4C41"/>
    <w:rsid w:val="00AF5038"/>
    <w:rsid w:val="00AF7FDA"/>
    <w:rsid w:val="00B06FF8"/>
    <w:rsid w:val="00B109A0"/>
    <w:rsid w:val="00B10A5D"/>
    <w:rsid w:val="00B14F94"/>
    <w:rsid w:val="00B167CE"/>
    <w:rsid w:val="00B17306"/>
    <w:rsid w:val="00B2145D"/>
    <w:rsid w:val="00B238E9"/>
    <w:rsid w:val="00B23FA8"/>
    <w:rsid w:val="00B26DC2"/>
    <w:rsid w:val="00B27C9B"/>
    <w:rsid w:val="00B30BB8"/>
    <w:rsid w:val="00B32E13"/>
    <w:rsid w:val="00B332E1"/>
    <w:rsid w:val="00B37993"/>
    <w:rsid w:val="00B45D7C"/>
    <w:rsid w:val="00B46004"/>
    <w:rsid w:val="00B532C1"/>
    <w:rsid w:val="00B5410A"/>
    <w:rsid w:val="00B572D0"/>
    <w:rsid w:val="00B57D80"/>
    <w:rsid w:val="00B602AB"/>
    <w:rsid w:val="00B61175"/>
    <w:rsid w:val="00B63727"/>
    <w:rsid w:val="00B6387B"/>
    <w:rsid w:val="00B6569A"/>
    <w:rsid w:val="00B66319"/>
    <w:rsid w:val="00B674A8"/>
    <w:rsid w:val="00B67AD6"/>
    <w:rsid w:val="00B72D2C"/>
    <w:rsid w:val="00B72EEF"/>
    <w:rsid w:val="00B74202"/>
    <w:rsid w:val="00B7763C"/>
    <w:rsid w:val="00B85657"/>
    <w:rsid w:val="00B85D01"/>
    <w:rsid w:val="00B86487"/>
    <w:rsid w:val="00B86FE1"/>
    <w:rsid w:val="00B92719"/>
    <w:rsid w:val="00B950DF"/>
    <w:rsid w:val="00B954D7"/>
    <w:rsid w:val="00B96E48"/>
    <w:rsid w:val="00BA4257"/>
    <w:rsid w:val="00BA4A30"/>
    <w:rsid w:val="00BA7619"/>
    <w:rsid w:val="00BB0870"/>
    <w:rsid w:val="00BB0CD6"/>
    <w:rsid w:val="00BD058B"/>
    <w:rsid w:val="00BD076F"/>
    <w:rsid w:val="00BD2244"/>
    <w:rsid w:val="00BD7A0D"/>
    <w:rsid w:val="00BE2035"/>
    <w:rsid w:val="00BF5667"/>
    <w:rsid w:val="00BF7181"/>
    <w:rsid w:val="00C00540"/>
    <w:rsid w:val="00C20765"/>
    <w:rsid w:val="00C22C59"/>
    <w:rsid w:val="00C25483"/>
    <w:rsid w:val="00C3116C"/>
    <w:rsid w:val="00C36988"/>
    <w:rsid w:val="00C40DF3"/>
    <w:rsid w:val="00C4143D"/>
    <w:rsid w:val="00C4379D"/>
    <w:rsid w:val="00C45685"/>
    <w:rsid w:val="00C50465"/>
    <w:rsid w:val="00C609FB"/>
    <w:rsid w:val="00C60CD6"/>
    <w:rsid w:val="00C6753F"/>
    <w:rsid w:val="00C7183C"/>
    <w:rsid w:val="00C73F05"/>
    <w:rsid w:val="00C755F1"/>
    <w:rsid w:val="00C807EC"/>
    <w:rsid w:val="00C81515"/>
    <w:rsid w:val="00C82276"/>
    <w:rsid w:val="00C82C12"/>
    <w:rsid w:val="00C8335D"/>
    <w:rsid w:val="00C90FE6"/>
    <w:rsid w:val="00C9116C"/>
    <w:rsid w:val="00C91E42"/>
    <w:rsid w:val="00C97702"/>
    <w:rsid w:val="00CA2ED0"/>
    <w:rsid w:val="00CA5563"/>
    <w:rsid w:val="00CA61A6"/>
    <w:rsid w:val="00CA690E"/>
    <w:rsid w:val="00CB4386"/>
    <w:rsid w:val="00CB47C6"/>
    <w:rsid w:val="00CB48B0"/>
    <w:rsid w:val="00CB515E"/>
    <w:rsid w:val="00CC2CA7"/>
    <w:rsid w:val="00CC67AF"/>
    <w:rsid w:val="00CC7049"/>
    <w:rsid w:val="00CC71D2"/>
    <w:rsid w:val="00CE16B4"/>
    <w:rsid w:val="00CE31B7"/>
    <w:rsid w:val="00CF0D65"/>
    <w:rsid w:val="00CF33B6"/>
    <w:rsid w:val="00CF50FA"/>
    <w:rsid w:val="00CF623D"/>
    <w:rsid w:val="00D01EBA"/>
    <w:rsid w:val="00D0653B"/>
    <w:rsid w:val="00D14DBA"/>
    <w:rsid w:val="00D14EDB"/>
    <w:rsid w:val="00D20AAC"/>
    <w:rsid w:val="00D226EF"/>
    <w:rsid w:val="00D2626D"/>
    <w:rsid w:val="00D263B5"/>
    <w:rsid w:val="00D304C4"/>
    <w:rsid w:val="00D308F6"/>
    <w:rsid w:val="00D3145F"/>
    <w:rsid w:val="00D322BA"/>
    <w:rsid w:val="00D333E9"/>
    <w:rsid w:val="00D334C2"/>
    <w:rsid w:val="00D34625"/>
    <w:rsid w:val="00D34D46"/>
    <w:rsid w:val="00D363A9"/>
    <w:rsid w:val="00D41B5B"/>
    <w:rsid w:val="00D42D70"/>
    <w:rsid w:val="00D436A0"/>
    <w:rsid w:val="00D5031F"/>
    <w:rsid w:val="00D54AF0"/>
    <w:rsid w:val="00D5517A"/>
    <w:rsid w:val="00D63DED"/>
    <w:rsid w:val="00D65023"/>
    <w:rsid w:val="00D65251"/>
    <w:rsid w:val="00D656FA"/>
    <w:rsid w:val="00D65AE9"/>
    <w:rsid w:val="00D65D86"/>
    <w:rsid w:val="00D66B48"/>
    <w:rsid w:val="00D70F41"/>
    <w:rsid w:val="00D76445"/>
    <w:rsid w:val="00D815AA"/>
    <w:rsid w:val="00D83C1F"/>
    <w:rsid w:val="00D85671"/>
    <w:rsid w:val="00D85912"/>
    <w:rsid w:val="00D85FB2"/>
    <w:rsid w:val="00DA0FE7"/>
    <w:rsid w:val="00DA4AB8"/>
    <w:rsid w:val="00DA7E75"/>
    <w:rsid w:val="00DB38B9"/>
    <w:rsid w:val="00DB734F"/>
    <w:rsid w:val="00DC00DC"/>
    <w:rsid w:val="00DC0357"/>
    <w:rsid w:val="00DC0979"/>
    <w:rsid w:val="00DC1B56"/>
    <w:rsid w:val="00DC2AF3"/>
    <w:rsid w:val="00DC3994"/>
    <w:rsid w:val="00DC696D"/>
    <w:rsid w:val="00DD2814"/>
    <w:rsid w:val="00DD35D0"/>
    <w:rsid w:val="00DD441B"/>
    <w:rsid w:val="00DD7343"/>
    <w:rsid w:val="00DE0920"/>
    <w:rsid w:val="00DE0DC4"/>
    <w:rsid w:val="00DE2FCB"/>
    <w:rsid w:val="00DE5D32"/>
    <w:rsid w:val="00DE7566"/>
    <w:rsid w:val="00DF64EB"/>
    <w:rsid w:val="00E00BAF"/>
    <w:rsid w:val="00E04428"/>
    <w:rsid w:val="00E0503C"/>
    <w:rsid w:val="00E05135"/>
    <w:rsid w:val="00E05AE5"/>
    <w:rsid w:val="00E06DEF"/>
    <w:rsid w:val="00E078B5"/>
    <w:rsid w:val="00E11D8B"/>
    <w:rsid w:val="00E13202"/>
    <w:rsid w:val="00E140F4"/>
    <w:rsid w:val="00E16FA3"/>
    <w:rsid w:val="00E241B7"/>
    <w:rsid w:val="00E3493E"/>
    <w:rsid w:val="00E3579C"/>
    <w:rsid w:val="00E44170"/>
    <w:rsid w:val="00E501A6"/>
    <w:rsid w:val="00E52A24"/>
    <w:rsid w:val="00E5697F"/>
    <w:rsid w:val="00E62455"/>
    <w:rsid w:val="00E636B5"/>
    <w:rsid w:val="00E64A2D"/>
    <w:rsid w:val="00E65A4C"/>
    <w:rsid w:val="00E721CF"/>
    <w:rsid w:val="00E72314"/>
    <w:rsid w:val="00E731A5"/>
    <w:rsid w:val="00E744AB"/>
    <w:rsid w:val="00E75BF3"/>
    <w:rsid w:val="00E75EAB"/>
    <w:rsid w:val="00E764A4"/>
    <w:rsid w:val="00E84D04"/>
    <w:rsid w:val="00E86E68"/>
    <w:rsid w:val="00E91014"/>
    <w:rsid w:val="00E91435"/>
    <w:rsid w:val="00E96C59"/>
    <w:rsid w:val="00EA14D6"/>
    <w:rsid w:val="00EA207E"/>
    <w:rsid w:val="00EA4EA3"/>
    <w:rsid w:val="00EA5B1E"/>
    <w:rsid w:val="00EA6E5C"/>
    <w:rsid w:val="00EB0036"/>
    <w:rsid w:val="00EB489E"/>
    <w:rsid w:val="00EB534C"/>
    <w:rsid w:val="00EC1AC5"/>
    <w:rsid w:val="00EC7C21"/>
    <w:rsid w:val="00ED4025"/>
    <w:rsid w:val="00ED7A1C"/>
    <w:rsid w:val="00EE6BDA"/>
    <w:rsid w:val="00EE7760"/>
    <w:rsid w:val="00EF20F0"/>
    <w:rsid w:val="00F01A1E"/>
    <w:rsid w:val="00F11656"/>
    <w:rsid w:val="00F163D3"/>
    <w:rsid w:val="00F234F7"/>
    <w:rsid w:val="00F279EE"/>
    <w:rsid w:val="00F314D1"/>
    <w:rsid w:val="00F32D58"/>
    <w:rsid w:val="00F32E0D"/>
    <w:rsid w:val="00F34FB1"/>
    <w:rsid w:val="00F356BF"/>
    <w:rsid w:val="00F46926"/>
    <w:rsid w:val="00F470F7"/>
    <w:rsid w:val="00F4731F"/>
    <w:rsid w:val="00F473F1"/>
    <w:rsid w:val="00F47590"/>
    <w:rsid w:val="00F47D00"/>
    <w:rsid w:val="00F56DB6"/>
    <w:rsid w:val="00F60EB0"/>
    <w:rsid w:val="00F77724"/>
    <w:rsid w:val="00F81807"/>
    <w:rsid w:val="00F838CE"/>
    <w:rsid w:val="00F84F0B"/>
    <w:rsid w:val="00F866F6"/>
    <w:rsid w:val="00F87F65"/>
    <w:rsid w:val="00F90B65"/>
    <w:rsid w:val="00F91953"/>
    <w:rsid w:val="00F97F6E"/>
    <w:rsid w:val="00FA24C0"/>
    <w:rsid w:val="00FA3E94"/>
    <w:rsid w:val="00FA4D73"/>
    <w:rsid w:val="00FB159C"/>
    <w:rsid w:val="00FB2A12"/>
    <w:rsid w:val="00FB49EE"/>
    <w:rsid w:val="00FB56FF"/>
    <w:rsid w:val="00FB5CFC"/>
    <w:rsid w:val="00FD51D2"/>
    <w:rsid w:val="00FE585A"/>
    <w:rsid w:val="00FE5907"/>
    <w:rsid w:val="00FF106F"/>
    <w:rsid w:val="00FF3D19"/>
    <w:rsid w:val="00FF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DC9F5B"/>
  <w15:docId w15:val="{7F8ABCAC-8071-4868-A608-BF54A354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BD2244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Nadpis2">
    <w:name w:val="heading 2"/>
    <w:basedOn w:val="Normln"/>
    <w:next w:val="Normln"/>
    <w:link w:val="Nadpis2Char"/>
    <w:qFormat/>
    <w:rsid w:val="00BD2244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Nadpis3">
    <w:name w:val="heading 3"/>
    <w:basedOn w:val="Normln"/>
    <w:next w:val="Normln"/>
    <w:link w:val="Nadpis3Char"/>
    <w:qFormat/>
    <w:rsid w:val="00BD2244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Nadpis4">
    <w:name w:val="heading 4"/>
    <w:basedOn w:val="Normln"/>
    <w:next w:val="Normln"/>
    <w:link w:val="Nadpis4Char"/>
    <w:qFormat/>
    <w:rsid w:val="00BD2244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61299"/>
  </w:style>
  <w:style w:type="paragraph" w:styleId="Zpat">
    <w:name w:val="footer"/>
    <w:basedOn w:val="Normln"/>
    <w:link w:val="Zpat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1299"/>
  </w:style>
  <w:style w:type="paragraph" w:styleId="Textbubliny">
    <w:name w:val="Balloon Text"/>
    <w:basedOn w:val="Normln"/>
    <w:link w:val="TextbublinyChar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xtpoznpodarouChar">
    <w:name w:val="Text pozn. pod čarou Char"/>
    <w:basedOn w:val="Standardnpsmoodstavce"/>
    <w:link w:val="Textpoznpodarou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Odkaznavysvtlivky">
    <w:name w:val="endnote reference"/>
    <w:rsid w:val="003F2100"/>
    <w:rPr>
      <w:vertAlign w:val="superscript"/>
    </w:rPr>
  </w:style>
  <w:style w:type="paragraph" w:styleId="Textvysvtlivek">
    <w:name w:val="endnote text"/>
    <w:basedOn w:val="Normln"/>
    <w:link w:val="TextvysvtlivekChar"/>
    <w:semiHidden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F2100"/>
    <w:rPr>
      <w:sz w:val="20"/>
      <w:szCs w:val="20"/>
    </w:rPr>
  </w:style>
  <w:style w:type="character" w:styleId="Hypertextovodkaz">
    <w:name w:val="Hyperlink"/>
    <w:rsid w:val="00D83C1F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BD2244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Nadpis2Char">
    <w:name w:val="Nadpis 2 Char"/>
    <w:basedOn w:val="Standardnpsmoodstavce"/>
    <w:link w:val="Nadpis2"/>
    <w:rsid w:val="00BD2244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Nadpis3Char">
    <w:name w:val="Nadpis 3 Char"/>
    <w:basedOn w:val="Standardnpsmoodstavce"/>
    <w:link w:val="Nadpis3"/>
    <w:rsid w:val="00BD2244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Nadpis4Char">
    <w:name w:val="Nadpis 4 Char"/>
    <w:basedOn w:val="Standardnpsmoodstavce"/>
    <w:link w:val="Nadpis4"/>
    <w:rsid w:val="00BD2244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Odstavecseseznamem">
    <w:name w:val="List Paragraph"/>
    <w:basedOn w:val="Normln"/>
    <w:uiPriority w:val="34"/>
    <w:qFormat/>
    <w:rsid w:val="00E501A6"/>
    <w:pPr>
      <w:ind w:left="720"/>
      <w:contextualSpacing/>
    </w:pPr>
  </w:style>
  <w:style w:type="character" w:styleId="Odkaznakoment">
    <w:name w:val="annotation reference"/>
    <w:basedOn w:val="Standardnpsmoodstavce"/>
    <w:unhideWhenUsed/>
    <w:rsid w:val="009C71F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9C71F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C71F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71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71F6"/>
    <w:rPr>
      <w:b/>
      <w:bCs/>
      <w:sz w:val="20"/>
      <w:szCs w:val="20"/>
    </w:rPr>
  </w:style>
  <w:style w:type="character" w:styleId="Znakapoznpodarou">
    <w:name w:val="footnote reference"/>
    <w:basedOn w:val="Standardnpsmoodstavce"/>
    <w:unhideWhenUsed/>
    <w:rsid w:val="00370CEF"/>
    <w:rPr>
      <w:vertAlign w:val="superscript"/>
    </w:rPr>
  </w:style>
  <w:style w:type="paragraph" w:styleId="Revize">
    <w:name w:val="Revision"/>
    <w:hidden/>
    <w:uiPriority w:val="99"/>
    <w:semiHidden/>
    <w:rsid w:val="00B32E13"/>
    <w:pPr>
      <w:spacing w:after="0" w:line="240" w:lineRule="auto"/>
    </w:pPr>
  </w:style>
  <w:style w:type="paragraph" w:customStyle="1" w:styleId="Default">
    <w:name w:val="Default"/>
    <w:rsid w:val="0007666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character" w:styleId="Zstupntext">
    <w:name w:val="Placeholder Text"/>
    <w:basedOn w:val="Standardnpsmoodstavce"/>
    <w:uiPriority w:val="99"/>
    <w:semiHidden/>
    <w:rsid w:val="0034461D"/>
    <w:rPr>
      <w:color w:val="808080"/>
    </w:rPr>
  </w:style>
  <w:style w:type="paragraph" w:customStyle="1" w:styleId="Contact">
    <w:name w:val="Contact"/>
    <w:basedOn w:val="Normln"/>
    <w:next w:val="Normln"/>
    <w:rsid w:val="00452C45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Seznamsodrkami">
    <w:name w:val="List Bullet"/>
    <w:basedOn w:val="Normln"/>
    <w:rsid w:val="00452C45"/>
    <w:pPr>
      <w:numPr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Normln"/>
    <w:rsid w:val="00452C45"/>
    <w:pPr>
      <w:numPr>
        <w:numId w:val="1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eznamsodrkami2">
    <w:name w:val="List Bullet 2"/>
    <w:basedOn w:val="Normln"/>
    <w:rsid w:val="00452C45"/>
    <w:pPr>
      <w:numPr>
        <w:numId w:val="1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eznamsodrkami3">
    <w:name w:val="List Bullet 3"/>
    <w:basedOn w:val="Normln"/>
    <w:rsid w:val="00452C45"/>
    <w:pPr>
      <w:numPr>
        <w:numId w:val="2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eznamsodrkami4">
    <w:name w:val="List Bullet 4"/>
    <w:basedOn w:val="Normln"/>
    <w:rsid w:val="00452C45"/>
    <w:pPr>
      <w:numPr>
        <w:numId w:val="2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Normln"/>
    <w:rsid w:val="00452C45"/>
    <w:pPr>
      <w:numPr>
        <w:numId w:val="2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Normln"/>
    <w:rsid w:val="00452C45"/>
    <w:pPr>
      <w:numPr>
        <w:numId w:val="2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Normln"/>
    <w:rsid w:val="00452C45"/>
    <w:pPr>
      <w:numPr>
        <w:numId w:val="2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Normln"/>
    <w:rsid w:val="00452C45"/>
    <w:pPr>
      <w:numPr>
        <w:numId w:val="2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Normln"/>
    <w:rsid w:val="00452C45"/>
    <w:pPr>
      <w:numPr>
        <w:numId w:val="2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lovanseznam">
    <w:name w:val="List Number"/>
    <w:basedOn w:val="Normln"/>
    <w:rsid w:val="00452C45"/>
    <w:pPr>
      <w:numPr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Normln"/>
    <w:rsid w:val="00452C45"/>
    <w:pPr>
      <w:numPr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lovanseznam2">
    <w:name w:val="List Number 2"/>
    <w:basedOn w:val="Normln"/>
    <w:rsid w:val="00452C45"/>
    <w:pPr>
      <w:numPr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lovanseznam3">
    <w:name w:val="List Number 3"/>
    <w:basedOn w:val="Normln"/>
    <w:rsid w:val="00452C45"/>
    <w:pPr>
      <w:numPr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lovanseznam4">
    <w:name w:val="List Number 4"/>
    <w:basedOn w:val="Normln"/>
    <w:rsid w:val="00452C45"/>
    <w:pPr>
      <w:numPr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Normln"/>
    <w:rsid w:val="00452C45"/>
    <w:pPr>
      <w:numPr>
        <w:ilvl w:val="1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Normln"/>
    <w:rsid w:val="00452C45"/>
    <w:pPr>
      <w:numPr>
        <w:ilvl w:val="1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Normln"/>
    <w:rsid w:val="00452C45"/>
    <w:pPr>
      <w:numPr>
        <w:ilvl w:val="1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Normln"/>
    <w:rsid w:val="00452C45"/>
    <w:pPr>
      <w:numPr>
        <w:ilvl w:val="1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Normln"/>
    <w:rsid w:val="00452C45"/>
    <w:pPr>
      <w:numPr>
        <w:ilvl w:val="1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Normln"/>
    <w:rsid w:val="00452C45"/>
    <w:pPr>
      <w:numPr>
        <w:ilvl w:val="2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Normln"/>
    <w:rsid w:val="00452C45"/>
    <w:pPr>
      <w:numPr>
        <w:ilvl w:val="2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Normln"/>
    <w:rsid w:val="00452C45"/>
    <w:pPr>
      <w:numPr>
        <w:ilvl w:val="2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Normln"/>
    <w:rsid w:val="00452C45"/>
    <w:pPr>
      <w:numPr>
        <w:ilvl w:val="2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Normln"/>
    <w:rsid w:val="00452C45"/>
    <w:pPr>
      <w:numPr>
        <w:ilvl w:val="2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Normln"/>
    <w:rsid w:val="00452C45"/>
    <w:pPr>
      <w:numPr>
        <w:ilvl w:val="3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Normln"/>
    <w:rsid w:val="00452C45"/>
    <w:pPr>
      <w:numPr>
        <w:ilvl w:val="3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Normln"/>
    <w:rsid w:val="00452C45"/>
    <w:pPr>
      <w:numPr>
        <w:ilvl w:val="3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Normln"/>
    <w:rsid w:val="00452C45"/>
    <w:pPr>
      <w:numPr>
        <w:ilvl w:val="3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Normln"/>
    <w:rsid w:val="00452C45"/>
    <w:pPr>
      <w:numPr>
        <w:ilvl w:val="3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Obsah5">
    <w:name w:val="toc 5"/>
    <w:basedOn w:val="Normln"/>
    <w:next w:val="Normln"/>
    <w:semiHidden/>
    <w:rsid w:val="00452C45"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Nadpisobsahu">
    <w:name w:val="TOC Heading"/>
    <w:basedOn w:val="Normln"/>
    <w:next w:val="Normln"/>
    <w:qFormat/>
    <w:rsid w:val="00452C45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Bulletpoint1">
    <w:name w:val="Bullet point1"/>
    <w:basedOn w:val="Normlnodsazen"/>
    <w:qFormat/>
    <w:rsid w:val="00A86490"/>
    <w:pPr>
      <w:numPr>
        <w:numId w:val="47"/>
      </w:numPr>
      <w:tabs>
        <w:tab w:val="num" w:pos="1485"/>
      </w:tabs>
      <w:spacing w:after="0" w:line="240" w:lineRule="auto"/>
      <w:ind w:left="600" w:hanging="283"/>
    </w:pPr>
    <w:rPr>
      <w:rFonts w:ascii="Verdana" w:eastAsia="Times New Roman" w:hAnsi="Verdana" w:cs="Times New Roman"/>
      <w:sz w:val="20"/>
      <w:szCs w:val="20"/>
      <w:lang w:val="fr-FR" w:eastAsia="x-none"/>
    </w:rPr>
  </w:style>
  <w:style w:type="paragraph" w:styleId="Normlnodsazen">
    <w:name w:val="Normal Indent"/>
    <w:basedOn w:val="Normln"/>
    <w:uiPriority w:val="99"/>
    <w:semiHidden/>
    <w:unhideWhenUsed/>
    <w:rsid w:val="00A86490"/>
    <w:pPr>
      <w:ind w:left="708"/>
    </w:pPr>
  </w:style>
  <w:style w:type="table" w:styleId="Mkatabulky">
    <w:name w:val="Table Grid"/>
    <w:basedOn w:val="Normlntabulka"/>
    <w:rsid w:val="007540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d2df4b93b76371c3032f64cc9fe0fd6b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1db644b6fa882e808c030f6130e8d28f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B1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Daphne Scherer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Props1.xml><?xml version="1.0" encoding="utf-8"?>
<ds:datastoreItem xmlns:ds="http://schemas.openxmlformats.org/officeDocument/2006/customXml" ds:itemID="{B6FE1698-87A9-4E3F-A571-3871AA021B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5D5FD6-8ED0-4CD8-9580-6D361E611D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072610-D91E-4977-8A77-FED6E6C77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FA7F7C-EC51-4E09-BD24-E4CFB49DA2DE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8</TotalTime>
  <Pages>1</Pages>
  <Words>215</Words>
  <Characters>1270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SCHERER Daphne (EAC)</dc:creator>
  <cp:lastModifiedBy>Vacek Adam</cp:lastModifiedBy>
  <cp:revision>7</cp:revision>
  <cp:lastPrinted>2020-03-09T14:24:00Z</cp:lastPrinted>
  <dcterms:created xsi:type="dcterms:W3CDTF">2020-04-01T13:37:00Z</dcterms:created>
  <dcterms:modified xsi:type="dcterms:W3CDTF">2022-02-15T13:03:00Z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  <property fmtid="{D5CDD505-2E9C-101B-9397-08002B2CF9AE}" pid="3" name="ELDocType">
    <vt:lpwstr>REP.DOT</vt:lpwstr>
  </property>
  <property fmtid="{D5CDD505-2E9C-101B-9397-08002B2CF9AE}" pid="4" name="Created using">
    <vt:lpwstr>3.0</vt:lpwstr>
  </property>
  <property fmtid="{D5CDD505-2E9C-101B-9397-08002B2CF9AE}" pid="5" name="Last edited using">
    <vt:lpwstr>EL 4.6 Build 40001</vt:lpwstr>
  </property>
</Properties>
</file>